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D79F7" w14:textId="5354659D" w:rsidR="00984C72" w:rsidRDefault="00984C72" w:rsidP="00DD4A3E">
      <w:pPr>
        <w:pStyle w:val="Sansinterligne"/>
        <w:rPr>
          <w:rFonts w:asciiTheme="minorHAnsi" w:hAnsiTheme="minorHAnsi" w:cstheme="minorHAnsi"/>
        </w:rPr>
      </w:pPr>
      <w:r w:rsidRPr="00984C72">
        <w:rPr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 wp14:anchorId="394D7A31" wp14:editId="728A6152">
            <wp:simplePos x="0" y="0"/>
            <wp:positionH relativeFrom="column">
              <wp:posOffset>-491490</wp:posOffset>
            </wp:positionH>
            <wp:positionV relativeFrom="page">
              <wp:posOffset>274320</wp:posOffset>
            </wp:positionV>
            <wp:extent cx="2613025" cy="127762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ontsalumn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025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4D79F8" w14:textId="0BA05B48" w:rsidR="009E577E" w:rsidRPr="00984C72" w:rsidRDefault="001B6D8B" w:rsidP="00984C72">
      <w:pPr>
        <w:pStyle w:val="Standard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32"/>
        </w:rPr>
        <w:t>Bureau</w:t>
      </w:r>
      <w:r w:rsidR="00984C72" w:rsidRPr="00984C72">
        <w:rPr>
          <w:rFonts w:asciiTheme="minorHAnsi" w:hAnsiTheme="minorHAnsi" w:cstheme="minorHAnsi"/>
          <w:sz w:val="32"/>
        </w:rPr>
        <w:t xml:space="preserve"> </w:t>
      </w:r>
      <w:r w:rsidR="00291697">
        <w:rPr>
          <w:rFonts w:asciiTheme="minorHAnsi" w:hAnsiTheme="minorHAnsi" w:cstheme="minorHAnsi"/>
          <w:sz w:val="32"/>
        </w:rPr>
        <w:t>–</w:t>
      </w:r>
      <w:r w:rsidR="00984C72" w:rsidRPr="00984C72">
        <w:rPr>
          <w:rFonts w:asciiTheme="minorHAnsi" w:hAnsiTheme="minorHAnsi" w:cstheme="minorHAnsi"/>
          <w:sz w:val="32"/>
        </w:rPr>
        <w:t xml:space="preserve"> </w:t>
      </w:r>
      <w:r>
        <w:rPr>
          <w:rFonts w:asciiTheme="minorHAnsi" w:hAnsiTheme="minorHAnsi" w:cstheme="minorHAnsi"/>
          <w:sz w:val="32"/>
        </w:rPr>
        <w:t>9 juin</w:t>
      </w:r>
      <w:r w:rsidR="00292A99">
        <w:rPr>
          <w:rFonts w:asciiTheme="minorHAnsi" w:hAnsiTheme="minorHAnsi" w:cstheme="minorHAnsi"/>
          <w:sz w:val="32"/>
        </w:rPr>
        <w:t xml:space="preserve"> 2020</w:t>
      </w:r>
    </w:p>
    <w:p w14:paraId="394D79F9" w14:textId="77777777" w:rsidR="009E577E" w:rsidRPr="00984C72" w:rsidRDefault="009E577E">
      <w:pPr>
        <w:pStyle w:val="Standard"/>
        <w:rPr>
          <w:rFonts w:asciiTheme="minorHAnsi" w:hAnsiTheme="minorHAnsi" w:cstheme="minorHAnsi"/>
        </w:rPr>
      </w:pPr>
    </w:p>
    <w:p w14:paraId="68EA4F9C" w14:textId="77777777" w:rsidR="00477F6E" w:rsidRDefault="002C3E05" w:rsidP="00291697">
      <w:pPr>
        <w:pStyle w:val="Standard"/>
        <w:rPr>
          <w:rFonts w:asciiTheme="minorHAnsi" w:hAnsiTheme="minorHAnsi" w:cstheme="minorHAnsi"/>
        </w:rPr>
      </w:pPr>
      <w:r w:rsidRPr="00984C72">
        <w:rPr>
          <w:rFonts w:asciiTheme="minorHAnsi" w:hAnsiTheme="minorHAnsi" w:cstheme="minorHAnsi"/>
        </w:rPr>
        <w:t>Présents :</w:t>
      </w:r>
      <w:r w:rsidR="00984C72">
        <w:rPr>
          <w:rFonts w:asciiTheme="minorHAnsi" w:hAnsiTheme="minorHAnsi" w:cstheme="minorHAnsi"/>
        </w:rPr>
        <w:t xml:space="preserve"> </w:t>
      </w:r>
    </w:p>
    <w:p w14:paraId="28F660CF" w14:textId="77777777" w:rsidR="00477F6E" w:rsidRDefault="00477F6E" w:rsidP="00291697">
      <w:pPr>
        <w:pStyle w:val="Standard"/>
        <w:rPr>
          <w:rFonts w:asciiTheme="minorHAnsi" w:hAnsiTheme="minorHAnsi" w:cstheme="minorHAnsi"/>
        </w:rPr>
      </w:pPr>
    </w:p>
    <w:p w14:paraId="56A5540D" w14:textId="6DC3755A" w:rsidR="00C01ED5" w:rsidRDefault="0050712A" w:rsidP="001B6D8B">
      <w:pPr>
        <w:pStyle w:val="Standard"/>
        <w:rPr>
          <w:rFonts w:asciiTheme="minorHAnsi" w:hAnsiTheme="minorHAnsi" w:cstheme="minorHAnsi"/>
        </w:rPr>
      </w:pPr>
      <w:r w:rsidRPr="007733E5">
        <w:rPr>
          <w:rFonts w:asciiTheme="minorHAnsi" w:hAnsiTheme="minorHAnsi" w:cstheme="minorHAnsi"/>
          <w:u w:val="single"/>
        </w:rPr>
        <w:t xml:space="preserve">Membres du </w:t>
      </w:r>
      <w:r w:rsidR="001B6D8B">
        <w:rPr>
          <w:rFonts w:asciiTheme="minorHAnsi" w:hAnsiTheme="minorHAnsi" w:cstheme="minorHAnsi"/>
          <w:u w:val="single"/>
        </w:rPr>
        <w:t>Bureau</w:t>
      </w:r>
      <w:r w:rsidR="00B377F2">
        <w:rPr>
          <w:rFonts w:asciiTheme="minorHAnsi" w:hAnsiTheme="minorHAnsi" w:cstheme="minorHAnsi"/>
        </w:rPr>
        <w:t xml:space="preserve"> : </w:t>
      </w:r>
      <w:r w:rsidR="00A421FE">
        <w:rPr>
          <w:rFonts w:asciiTheme="minorHAnsi" w:hAnsiTheme="minorHAnsi" w:cstheme="minorHAnsi"/>
        </w:rPr>
        <w:t xml:space="preserve">Christelle Abou-Chédid, </w:t>
      </w:r>
      <w:r w:rsidR="001B6D8B">
        <w:rPr>
          <w:rFonts w:asciiTheme="minorHAnsi" w:hAnsiTheme="minorHAnsi" w:cstheme="minorHAnsi"/>
        </w:rPr>
        <w:t xml:space="preserve">Thierry </w:t>
      </w:r>
      <w:proofErr w:type="spellStart"/>
      <w:r w:rsidR="001B6D8B">
        <w:rPr>
          <w:rFonts w:asciiTheme="minorHAnsi" w:hAnsiTheme="minorHAnsi" w:cstheme="minorHAnsi"/>
        </w:rPr>
        <w:t>Déau</w:t>
      </w:r>
      <w:proofErr w:type="spellEnd"/>
      <w:r w:rsidR="001B6D8B">
        <w:rPr>
          <w:rFonts w:asciiTheme="minorHAnsi" w:hAnsiTheme="minorHAnsi" w:cstheme="minorHAnsi"/>
        </w:rPr>
        <w:t xml:space="preserve">, </w:t>
      </w:r>
      <w:r w:rsidR="00A421FE">
        <w:rPr>
          <w:rFonts w:asciiTheme="minorHAnsi" w:hAnsiTheme="minorHAnsi" w:cstheme="minorHAnsi"/>
        </w:rPr>
        <w:t xml:space="preserve">Thierry Duclaux, </w:t>
      </w:r>
      <w:r w:rsidR="00250BAB">
        <w:rPr>
          <w:rFonts w:asciiTheme="minorHAnsi" w:hAnsiTheme="minorHAnsi" w:cstheme="minorHAnsi"/>
        </w:rPr>
        <w:t xml:space="preserve">Boris </w:t>
      </w:r>
      <w:proofErr w:type="spellStart"/>
      <w:r w:rsidR="00250BAB">
        <w:rPr>
          <w:rFonts w:asciiTheme="minorHAnsi" w:hAnsiTheme="minorHAnsi" w:cstheme="minorHAnsi"/>
        </w:rPr>
        <w:t>Rowenczyn</w:t>
      </w:r>
      <w:proofErr w:type="spellEnd"/>
      <w:r w:rsidR="00250BAB">
        <w:rPr>
          <w:rFonts w:asciiTheme="minorHAnsi" w:hAnsiTheme="minorHAnsi" w:cstheme="minorHAnsi"/>
        </w:rPr>
        <w:t>, Pierre Vidailhet</w:t>
      </w:r>
      <w:r w:rsidR="002E1072">
        <w:rPr>
          <w:rFonts w:asciiTheme="minorHAnsi" w:hAnsiTheme="minorHAnsi" w:cstheme="minorHAnsi"/>
        </w:rPr>
        <w:t>, Christophe Persoz</w:t>
      </w:r>
    </w:p>
    <w:p w14:paraId="396C369F" w14:textId="077832CE" w:rsidR="00250BAB" w:rsidRDefault="00250BAB" w:rsidP="001B6D8B">
      <w:pPr>
        <w:pStyle w:val="Standard"/>
        <w:rPr>
          <w:rFonts w:asciiTheme="minorHAnsi" w:hAnsiTheme="minorHAnsi" w:cstheme="minorHAnsi"/>
        </w:rPr>
      </w:pPr>
    </w:p>
    <w:p w14:paraId="2941AF6D" w14:textId="3EB742EB" w:rsidR="00250BAB" w:rsidRPr="0082051E" w:rsidRDefault="00250BAB" w:rsidP="001B6D8B">
      <w:pPr>
        <w:pStyle w:val="Standard"/>
        <w:rPr>
          <w:rFonts w:asciiTheme="minorHAnsi" w:hAnsiTheme="minorHAnsi" w:cstheme="minorHAnsi"/>
        </w:rPr>
      </w:pPr>
      <w:r w:rsidRPr="002E1072">
        <w:rPr>
          <w:rFonts w:asciiTheme="minorHAnsi" w:hAnsiTheme="minorHAnsi" w:cstheme="minorHAnsi"/>
          <w:u w:val="single"/>
        </w:rPr>
        <w:t>Membres du Comité</w:t>
      </w:r>
      <w:r>
        <w:rPr>
          <w:rFonts w:asciiTheme="minorHAnsi" w:hAnsiTheme="minorHAnsi" w:cstheme="minorHAnsi"/>
        </w:rPr>
        <w:t> : Eric Fabre, Grégoire Ferré</w:t>
      </w:r>
    </w:p>
    <w:p w14:paraId="19727CE8" w14:textId="1F96647F" w:rsidR="00C01ED5" w:rsidRPr="0082051E" w:rsidRDefault="00C01ED5" w:rsidP="00C01ED5">
      <w:pPr>
        <w:pStyle w:val="Standard"/>
        <w:rPr>
          <w:rFonts w:asciiTheme="minorHAnsi" w:hAnsiTheme="minorHAnsi" w:cstheme="minorHAnsi"/>
        </w:rPr>
      </w:pPr>
    </w:p>
    <w:p w14:paraId="2FC0E39D" w14:textId="7F024B3B" w:rsidR="008C7C6D" w:rsidRPr="0082051E" w:rsidRDefault="007733E5" w:rsidP="008C7C6D">
      <w:pPr>
        <w:pStyle w:val="Standard"/>
        <w:rPr>
          <w:rFonts w:asciiTheme="minorHAnsi" w:hAnsiTheme="minorHAnsi" w:cstheme="minorHAnsi"/>
        </w:rPr>
      </w:pPr>
      <w:r w:rsidRPr="007733E5">
        <w:rPr>
          <w:rFonts w:asciiTheme="minorHAnsi" w:hAnsiTheme="minorHAnsi" w:cstheme="minorHAnsi"/>
          <w:u w:val="single"/>
        </w:rPr>
        <w:t>Permanentes</w:t>
      </w:r>
      <w:r>
        <w:rPr>
          <w:rFonts w:asciiTheme="minorHAnsi" w:hAnsiTheme="minorHAnsi" w:cstheme="minorHAnsi"/>
        </w:rPr>
        <w:t> : Camille Laborie</w:t>
      </w:r>
    </w:p>
    <w:p w14:paraId="04AC6A73" w14:textId="15E8BD34" w:rsidR="008C7C6D" w:rsidRPr="0082051E" w:rsidRDefault="008C7C6D" w:rsidP="008C7C6D">
      <w:pPr>
        <w:pStyle w:val="Standard"/>
        <w:rPr>
          <w:rFonts w:asciiTheme="minorHAnsi" w:hAnsiTheme="minorHAnsi" w:cstheme="minorHAnsi"/>
        </w:rPr>
      </w:pPr>
    </w:p>
    <w:p w14:paraId="076343B4" w14:textId="36C44842" w:rsidR="00956BD9" w:rsidRDefault="003C2CA3" w:rsidP="00956BD9">
      <w:pPr>
        <w:pStyle w:val="Titre1"/>
      </w:pPr>
      <w:r>
        <w:t>PAM 11</w:t>
      </w:r>
    </w:p>
    <w:p w14:paraId="4183EC42" w14:textId="0F13DD5D" w:rsidR="00956BD9" w:rsidRDefault="003C2CA3" w:rsidP="001E70F9">
      <w:pPr>
        <w:pStyle w:val="Standard"/>
        <w:numPr>
          <w:ilvl w:val="0"/>
          <w:numId w:val="4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cours</w:t>
      </w:r>
      <w:r w:rsidR="0059611B">
        <w:rPr>
          <w:rFonts w:asciiTheme="minorHAnsi" w:hAnsiTheme="minorHAnsi" w:cstheme="minorHAnsi"/>
        </w:rPr>
        <w:t>. Gros dossier sur les contributions diverses des diplômés des Ponts dans l’organisation des JO2024</w:t>
      </w:r>
      <w:r w:rsidR="0038179A">
        <w:rPr>
          <w:rFonts w:asciiTheme="minorHAnsi" w:hAnsiTheme="minorHAnsi" w:cstheme="minorHAnsi"/>
        </w:rPr>
        <w:t>.</w:t>
      </w:r>
    </w:p>
    <w:p w14:paraId="081FEEE3" w14:textId="303A6825" w:rsidR="0038179A" w:rsidRDefault="0038179A" w:rsidP="001E70F9">
      <w:pPr>
        <w:pStyle w:val="Standard"/>
        <w:numPr>
          <w:ilvl w:val="0"/>
          <w:numId w:val="4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Pas de retour de Nicolas Ferrand (</w:t>
      </w:r>
      <w:proofErr w:type="spellStart"/>
      <w:r>
        <w:rPr>
          <w:rFonts w:asciiTheme="minorHAnsi" w:hAnsiTheme="minorHAnsi" w:cstheme="minorHAnsi"/>
        </w:rPr>
        <w:t>Solideo</w:t>
      </w:r>
      <w:proofErr w:type="spellEnd"/>
      <w:r>
        <w:rPr>
          <w:rFonts w:asciiTheme="minorHAnsi" w:hAnsiTheme="minorHAnsi" w:cstheme="minorHAnsi"/>
        </w:rPr>
        <w:t xml:space="preserve">), suite au mail de </w:t>
      </w:r>
      <w:proofErr w:type="spellStart"/>
      <w:proofErr w:type="gramStart"/>
      <w:r>
        <w:rPr>
          <w:rFonts w:asciiTheme="minorHAnsi" w:hAnsiTheme="minorHAnsi" w:cstheme="minorHAnsi"/>
        </w:rPr>
        <w:t>T.Déau</w:t>
      </w:r>
      <w:proofErr w:type="spellEnd"/>
      <w:proofErr w:type="gramEnd"/>
      <w:r>
        <w:rPr>
          <w:rFonts w:asciiTheme="minorHAnsi" w:hAnsiTheme="minorHAnsi" w:cstheme="minorHAnsi"/>
        </w:rPr>
        <w:t> : à relancer.</w:t>
      </w:r>
    </w:p>
    <w:p w14:paraId="1E23B4A4" w14:textId="08A08CFF" w:rsidR="00202DA7" w:rsidRDefault="0038179A" w:rsidP="00202DA7">
      <w:pPr>
        <w:pStyle w:val="Titre1"/>
      </w:pPr>
      <w:r>
        <w:t xml:space="preserve">Enquête </w:t>
      </w:r>
      <w:r w:rsidR="001E70F9">
        <w:t>auprès des Alumni</w:t>
      </w:r>
    </w:p>
    <w:p w14:paraId="1557C46B" w14:textId="79020D21" w:rsidR="009160AD" w:rsidRPr="001E70F9" w:rsidRDefault="001E70F9" w:rsidP="00D77D01">
      <w:pPr>
        <w:pStyle w:val="Standard"/>
        <w:numPr>
          <w:ilvl w:val="0"/>
          <w:numId w:val="43"/>
        </w:numPr>
        <w:rPr>
          <w:rFonts w:asciiTheme="minorHAnsi" w:hAnsiTheme="minorHAnsi" w:cstheme="minorHAnsi"/>
        </w:rPr>
      </w:pPr>
      <w:r w:rsidRPr="001E70F9">
        <w:rPr>
          <w:rFonts w:asciiTheme="minorHAnsi" w:hAnsiTheme="minorHAnsi" w:cstheme="minorHAnsi"/>
        </w:rPr>
        <w:t xml:space="preserve">Ajouter </w:t>
      </w:r>
      <w:r>
        <w:rPr>
          <w:rFonts w:asciiTheme="minorHAnsi" w:hAnsiTheme="minorHAnsi" w:cstheme="minorHAnsi"/>
        </w:rPr>
        <w:t xml:space="preserve">dans le questionnaire qu’il est possible d’interrompre le questionnaire pour le reprendre plus tard sans perdre </w:t>
      </w:r>
      <w:r w:rsidR="007A110A">
        <w:rPr>
          <w:rFonts w:asciiTheme="minorHAnsi" w:hAnsiTheme="minorHAnsi" w:cstheme="minorHAnsi"/>
        </w:rPr>
        <w:t>les réponses déjà apportées.</w:t>
      </w:r>
      <w:r w:rsidRPr="001E70F9">
        <w:rPr>
          <w:rFonts w:asciiTheme="minorHAnsi" w:hAnsiTheme="minorHAnsi" w:cstheme="minorHAnsi"/>
        </w:rPr>
        <w:t xml:space="preserve"> </w:t>
      </w:r>
    </w:p>
    <w:p w14:paraId="0BF89CCD" w14:textId="048A964B" w:rsidR="008331BD" w:rsidRPr="008331BD" w:rsidRDefault="007A110A" w:rsidP="008331BD">
      <w:pPr>
        <w:pStyle w:val="Titre1"/>
      </w:pPr>
      <w:r>
        <w:t>Tarifs de participation aux webinaires</w:t>
      </w:r>
    </w:p>
    <w:p w14:paraId="410EA1FC" w14:textId="77777777" w:rsidR="008331BD" w:rsidRPr="009160AD" w:rsidRDefault="008331BD" w:rsidP="008331BD">
      <w:pPr>
        <w:pStyle w:val="Standard"/>
        <w:rPr>
          <w:rFonts w:asciiTheme="minorHAnsi" w:hAnsiTheme="minorHAnsi" w:cstheme="minorHAnsi"/>
          <w:b/>
          <w:bCs/>
        </w:rPr>
      </w:pPr>
    </w:p>
    <w:p w14:paraId="065A7AAB" w14:textId="78D11C54" w:rsidR="00AE0800" w:rsidRDefault="00C529B0" w:rsidP="00D77D01">
      <w:pPr>
        <w:pStyle w:val="Standard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Pendant le COVID, la gratuité a été proposée aux cotisants </w:t>
      </w:r>
      <w:r w:rsidR="007D1F8D">
        <w:rPr>
          <w:rFonts w:asciiTheme="minorHAnsi" w:hAnsiTheme="minorHAnsi" w:cstheme="minorHAnsi"/>
        </w:rPr>
        <w:t xml:space="preserve">pour participer aux conférences et ateliers organisés en </w:t>
      </w:r>
      <w:proofErr w:type="spellStart"/>
      <w:r w:rsidR="007D1F8D">
        <w:rPr>
          <w:rFonts w:asciiTheme="minorHAnsi" w:hAnsiTheme="minorHAnsi" w:cstheme="minorHAnsi"/>
        </w:rPr>
        <w:t>visio</w:t>
      </w:r>
      <w:proofErr w:type="spellEnd"/>
      <w:r w:rsidR="007D1F8D">
        <w:rPr>
          <w:rFonts w:asciiTheme="minorHAnsi" w:hAnsiTheme="minorHAnsi" w:cstheme="minorHAnsi"/>
        </w:rPr>
        <w:t>.</w:t>
      </w:r>
    </w:p>
    <w:p w14:paraId="0938B828" w14:textId="538C2D38" w:rsidR="007D1F8D" w:rsidRDefault="007D1F8D" w:rsidP="00D77D01">
      <w:pPr>
        <w:pStyle w:val="Standard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partir de mi-juin, retour à des </w:t>
      </w:r>
      <w:r w:rsidR="00F820F8">
        <w:rPr>
          <w:rFonts w:asciiTheme="minorHAnsi" w:hAnsiTheme="minorHAnsi" w:cstheme="minorHAnsi"/>
        </w:rPr>
        <w:t>activités payantes, selon le mode de participation choisi :</w:t>
      </w:r>
    </w:p>
    <w:p w14:paraId="43AF93A9" w14:textId="36CCC772" w:rsidR="00F820F8" w:rsidRDefault="00F820F8" w:rsidP="00F820F8">
      <w:pPr>
        <w:pStyle w:val="Standard"/>
        <w:numPr>
          <w:ilvl w:val="1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Visio : 10 €/cotisant et 20€</w:t>
      </w:r>
      <w:r w:rsidR="00410FDA">
        <w:rPr>
          <w:rFonts w:asciiTheme="minorHAnsi" w:hAnsiTheme="minorHAnsi" w:cstheme="minorHAnsi"/>
        </w:rPr>
        <w:t xml:space="preserve"> /</w:t>
      </w:r>
      <w:r>
        <w:rPr>
          <w:rFonts w:asciiTheme="minorHAnsi" w:hAnsiTheme="minorHAnsi" w:cstheme="minorHAnsi"/>
        </w:rPr>
        <w:t>non cotisant</w:t>
      </w:r>
    </w:p>
    <w:p w14:paraId="30A0C511" w14:textId="690C354E" w:rsidR="00F820F8" w:rsidRDefault="00F820F8" w:rsidP="00F820F8">
      <w:pPr>
        <w:pStyle w:val="Standard"/>
        <w:numPr>
          <w:ilvl w:val="1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Présentiel avec buffet</w:t>
      </w:r>
      <w:r w:rsidR="00410FDA">
        <w:rPr>
          <w:rFonts w:asciiTheme="minorHAnsi" w:hAnsiTheme="minorHAnsi" w:cstheme="minorHAnsi"/>
        </w:rPr>
        <w:t> : retour aux tarifs pratiqués avant le confinement (exemple : 15€ /cotisant et 25 €/non cotisant</w:t>
      </w:r>
      <w:r w:rsidR="00C23D13">
        <w:rPr>
          <w:rFonts w:asciiTheme="minorHAnsi" w:hAnsiTheme="minorHAnsi" w:cstheme="minorHAnsi"/>
        </w:rPr>
        <w:t>)</w:t>
      </w:r>
    </w:p>
    <w:p w14:paraId="3A5585E3" w14:textId="22ADDC53" w:rsidR="003724AC" w:rsidRPr="003724AC" w:rsidRDefault="00C23D13" w:rsidP="003724AC">
      <w:pPr>
        <w:pStyle w:val="Titre1"/>
      </w:pPr>
      <w:r>
        <w:t>Connexion SSO sur le site XMP Consult avec Id de connexion Ponts Alumni</w:t>
      </w:r>
    </w:p>
    <w:p w14:paraId="4BB37785" w14:textId="081476A9" w:rsidR="00E37C7C" w:rsidRPr="00C23D13" w:rsidRDefault="00012669" w:rsidP="005939E6">
      <w:pPr>
        <w:pStyle w:val="Standard"/>
        <w:numPr>
          <w:ilvl w:val="0"/>
          <w:numId w:val="4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Après rappel des indications techniques qui n’impliquent aucun échange de données entre les </w:t>
      </w:r>
      <w:r w:rsidR="00C04F5F">
        <w:rPr>
          <w:rFonts w:asciiTheme="minorHAnsi" w:hAnsiTheme="minorHAnsi" w:cstheme="minorHAnsi"/>
        </w:rPr>
        <w:t>sites, l</w:t>
      </w:r>
      <w:r w:rsidR="00C23D13" w:rsidRPr="00C23D13">
        <w:rPr>
          <w:rFonts w:asciiTheme="minorHAnsi" w:hAnsiTheme="minorHAnsi" w:cstheme="minorHAnsi"/>
        </w:rPr>
        <w:t>e Bureau valide cette proposition</w:t>
      </w:r>
      <w:r w:rsidR="00C04F5F">
        <w:rPr>
          <w:rFonts w:asciiTheme="minorHAnsi" w:hAnsiTheme="minorHAnsi" w:cstheme="minorHAnsi"/>
        </w:rPr>
        <w:t>.</w:t>
      </w:r>
    </w:p>
    <w:p w14:paraId="0C82DACB" w14:textId="19EE2F27" w:rsidR="00E37C7C" w:rsidRPr="00E37C7C" w:rsidRDefault="00C3571A" w:rsidP="00E37C7C">
      <w:pPr>
        <w:pStyle w:val="Titre1"/>
      </w:pPr>
      <w:r>
        <w:t>Groupes internationaux</w:t>
      </w:r>
    </w:p>
    <w:p w14:paraId="58B545B9" w14:textId="631AB130" w:rsidR="00030D0A" w:rsidRDefault="00805680" w:rsidP="00E37C7C">
      <w:pPr>
        <w:pStyle w:val="Standard"/>
        <w:numPr>
          <w:ilvl w:val="0"/>
          <w:numId w:val="4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Régis Damour rejoint </w:t>
      </w:r>
      <w:r w:rsidR="000747DD">
        <w:rPr>
          <w:rFonts w:asciiTheme="minorHAnsi" w:hAnsiTheme="minorHAnsi" w:cstheme="minorHAnsi"/>
        </w:rPr>
        <w:t>Eric Fabre pour l’animation des groupes internationaux.</w:t>
      </w:r>
    </w:p>
    <w:p w14:paraId="120C71D5" w14:textId="420DDCC9" w:rsidR="000747DD" w:rsidRDefault="000747DD" w:rsidP="00E37C7C">
      <w:pPr>
        <w:pStyle w:val="Standard"/>
        <w:numPr>
          <w:ilvl w:val="0"/>
          <w:numId w:val="4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Bureau est favorable à l’organisation régulière de réunions spécifiques avec chacun des groupes pour </w:t>
      </w:r>
      <w:r w:rsidR="00DD4A3E">
        <w:rPr>
          <w:rFonts w:asciiTheme="minorHAnsi" w:hAnsiTheme="minorHAnsi" w:cstheme="minorHAnsi"/>
        </w:rPr>
        <w:t>(r)</w:t>
      </w:r>
      <w:r w:rsidR="00506764">
        <w:rPr>
          <w:rFonts w:asciiTheme="minorHAnsi" w:hAnsiTheme="minorHAnsi" w:cstheme="minorHAnsi"/>
        </w:rPr>
        <w:t>établir des liens.</w:t>
      </w:r>
    </w:p>
    <w:p w14:paraId="6E30975D" w14:textId="62C30863" w:rsidR="00506764" w:rsidRDefault="00506764" w:rsidP="00E37C7C">
      <w:pPr>
        <w:pStyle w:val="Standard"/>
        <w:numPr>
          <w:ilvl w:val="0"/>
          <w:numId w:val="4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noter </w:t>
      </w:r>
      <w:r w:rsidR="00DD57EE">
        <w:rPr>
          <w:rFonts w:asciiTheme="minorHAnsi" w:hAnsiTheme="minorHAnsi" w:cstheme="minorHAnsi"/>
        </w:rPr>
        <w:t xml:space="preserve">qu’une synthèse des bonnes pratiques des groupes professionnels avait été faite il y </w:t>
      </w:r>
      <w:r w:rsidR="00DD57EE">
        <w:rPr>
          <w:rFonts w:asciiTheme="minorHAnsi" w:hAnsiTheme="minorHAnsi" w:cstheme="minorHAnsi"/>
        </w:rPr>
        <w:lastRenderedPageBreak/>
        <w:t>a quelques année</w:t>
      </w:r>
      <w:r w:rsidR="00D53E1B">
        <w:rPr>
          <w:rFonts w:asciiTheme="minorHAnsi" w:hAnsiTheme="minorHAnsi" w:cstheme="minorHAnsi"/>
        </w:rPr>
        <w:t xml:space="preserve">s sous forme de slide. A retrouver (auprès de Charles-Emmanuel </w:t>
      </w:r>
      <w:proofErr w:type="spellStart"/>
      <w:r w:rsidR="00D53E1B">
        <w:rPr>
          <w:rFonts w:asciiTheme="minorHAnsi" w:hAnsiTheme="minorHAnsi" w:cstheme="minorHAnsi"/>
        </w:rPr>
        <w:t>Impallomeni</w:t>
      </w:r>
      <w:proofErr w:type="spellEnd"/>
      <w:r w:rsidR="00D53E1B">
        <w:rPr>
          <w:rFonts w:asciiTheme="minorHAnsi" w:hAnsiTheme="minorHAnsi" w:cstheme="minorHAnsi"/>
        </w:rPr>
        <w:t xml:space="preserve"> ?) puis à proposer aux groupes internationaux. </w:t>
      </w:r>
    </w:p>
    <w:p w14:paraId="54A30238" w14:textId="64D65279" w:rsidR="00DD4A3E" w:rsidRPr="00DD4A3E" w:rsidRDefault="00DD4A3E" w:rsidP="00DD4A3E">
      <w:pPr>
        <w:pStyle w:val="Titre1"/>
      </w:pPr>
      <w:r w:rsidRPr="00DD4A3E">
        <w:t>Outil de visioconférence</w:t>
      </w:r>
    </w:p>
    <w:p w14:paraId="0D26D430" w14:textId="17B0DF20" w:rsidR="00DD4A3E" w:rsidRDefault="005E2E4C" w:rsidP="00DD4A3E">
      <w:pPr>
        <w:pStyle w:val="Standard"/>
        <w:numPr>
          <w:ilvl w:val="0"/>
          <w:numId w:val="4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Les groupes constatent que des incidents techniques </w:t>
      </w:r>
      <w:r w:rsidR="00BB370F">
        <w:rPr>
          <w:rFonts w:asciiTheme="minorHAnsi" w:hAnsiTheme="minorHAnsi" w:cstheme="minorHAnsi"/>
        </w:rPr>
        <w:t xml:space="preserve">ont lieu de plus en plus régulièrement avec l’outil de visioconférence </w:t>
      </w:r>
      <w:proofErr w:type="spellStart"/>
      <w:r w:rsidR="00BB370F">
        <w:rPr>
          <w:rFonts w:asciiTheme="minorHAnsi" w:hAnsiTheme="minorHAnsi" w:cstheme="minorHAnsi"/>
        </w:rPr>
        <w:t>VidyoConnect</w:t>
      </w:r>
      <w:proofErr w:type="spellEnd"/>
      <w:r w:rsidR="00BB370F">
        <w:rPr>
          <w:rFonts w:asciiTheme="minorHAnsi" w:hAnsiTheme="minorHAnsi" w:cstheme="minorHAnsi"/>
        </w:rPr>
        <w:t>.</w:t>
      </w:r>
    </w:p>
    <w:p w14:paraId="776C8DF0" w14:textId="544B62E1" w:rsidR="00BB370F" w:rsidRDefault="00BB370F" w:rsidP="00DD4A3E">
      <w:pPr>
        <w:pStyle w:val="Standard"/>
        <w:numPr>
          <w:ilvl w:val="0"/>
          <w:numId w:val="4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 signalement a été fait auprès des services techniques</w:t>
      </w:r>
      <w:r w:rsidR="00194636">
        <w:rPr>
          <w:rFonts w:asciiTheme="minorHAnsi" w:hAnsiTheme="minorHAnsi" w:cstheme="minorHAnsi"/>
        </w:rPr>
        <w:t xml:space="preserve"> qui n’expliquent pas les difficultés rencontrées.</w:t>
      </w:r>
    </w:p>
    <w:p w14:paraId="6B1D2FFF" w14:textId="72CED605" w:rsidR="00194636" w:rsidRDefault="005E693C" w:rsidP="00DD4A3E">
      <w:pPr>
        <w:pStyle w:val="Standard"/>
        <w:numPr>
          <w:ilvl w:val="0"/>
          <w:numId w:val="4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Bureau </w:t>
      </w:r>
      <w:r w:rsidR="00D92364">
        <w:rPr>
          <w:rFonts w:asciiTheme="minorHAnsi" w:hAnsiTheme="minorHAnsi" w:cstheme="minorHAnsi"/>
        </w:rPr>
        <w:t>demande que soit menée</w:t>
      </w:r>
      <w:r>
        <w:rPr>
          <w:rFonts w:asciiTheme="minorHAnsi" w:hAnsiTheme="minorHAnsi" w:cstheme="minorHAnsi"/>
        </w:rPr>
        <w:t xml:space="preserve"> une étude comparative entre différents outils et réfléchir à remplacer l’outil dont le contrat d’exploitation arrive à échéance en mars 2021.</w:t>
      </w:r>
    </w:p>
    <w:p w14:paraId="28E5C227" w14:textId="0D04EE93" w:rsidR="00D92364" w:rsidRPr="00D92364" w:rsidRDefault="00A178B8" w:rsidP="00D92364">
      <w:pPr>
        <w:pStyle w:val="Titre1"/>
      </w:pPr>
      <w:r>
        <w:t>Points divers</w:t>
      </w:r>
    </w:p>
    <w:p w14:paraId="47B4019C" w14:textId="77973A5B" w:rsidR="00D92364" w:rsidRDefault="00A178B8" w:rsidP="00D92364">
      <w:pPr>
        <w:pStyle w:val="Standard"/>
        <w:numPr>
          <w:ilvl w:val="0"/>
          <w:numId w:val="49"/>
        </w:numPr>
        <w:rPr>
          <w:rFonts w:asciiTheme="minorHAnsi" w:hAnsiTheme="minorHAnsi" w:cstheme="minorHAnsi"/>
        </w:rPr>
      </w:pPr>
      <w:r w:rsidRPr="00A178B8">
        <w:rPr>
          <w:rFonts w:asciiTheme="minorHAnsi" w:hAnsiTheme="minorHAnsi" w:cstheme="minorHAnsi"/>
          <w:u w:val="single"/>
        </w:rPr>
        <w:t>Aide à la recherche de stages</w:t>
      </w:r>
      <w:r>
        <w:rPr>
          <w:rFonts w:asciiTheme="minorHAnsi" w:hAnsiTheme="minorHAnsi" w:cstheme="minorHAnsi"/>
        </w:rPr>
        <w:t> : d</w:t>
      </w:r>
      <w:r w:rsidR="00D92364">
        <w:rPr>
          <w:rFonts w:asciiTheme="minorHAnsi" w:hAnsiTheme="minorHAnsi" w:cstheme="minorHAnsi"/>
        </w:rPr>
        <w:t>emander à l’Ecole la liste des entreprises et filiales de groupes qui ont déjà répondu favorablement</w:t>
      </w:r>
      <w:r w:rsidR="00F10C47">
        <w:rPr>
          <w:rFonts w:asciiTheme="minorHAnsi" w:hAnsiTheme="minorHAnsi" w:cstheme="minorHAnsi"/>
        </w:rPr>
        <w:t xml:space="preserve"> à l’appel aux stages et combien, pour mieux qualifier les demandes de relance.</w:t>
      </w:r>
    </w:p>
    <w:p w14:paraId="03B1453A" w14:textId="5D1E4530" w:rsidR="00A178B8" w:rsidRPr="00126585" w:rsidRDefault="00A178B8" w:rsidP="00126585">
      <w:pPr>
        <w:pStyle w:val="Standard"/>
        <w:numPr>
          <w:ilvl w:val="0"/>
          <w:numId w:val="4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Programme des évènements XPP Immobilier</w:t>
      </w:r>
    </w:p>
    <w:p w14:paraId="6D51274A" w14:textId="048D633D" w:rsidR="00126585" w:rsidRPr="00126585" w:rsidRDefault="00126585" w:rsidP="00126585">
      <w:pPr>
        <w:pStyle w:val="Standard"/>
        <w:numPr>
          <w:ilvl w:val="0"/>
          <w:numId w:val="4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Club des Ponts Notre Dame : </w:t>
      </w:r>
      <w:r>
        <w:rPr>
          <w:rFonts w:asciiTheme="minorHAnsi" w:hAnsiTheme="minorHAnsi" w:cstheme="minorHAnsi"/>
        </w:rPr>
        <w:t>contacter l’assistante de JM Duthilleul pour trouver une date en septembre.</w:t>
      </w:r>
    </w:p>
    <w:p w14:paraId="6ABCC0C6" w14:textId="27F653FC" w:rsidR="00D92364" w:rsidRDefault="00D92364" w:rsidP="00D92364">
      <w:pPr>
        <w:pStyle w:val="Standard"/>
        <w:ind w:left="360"/>
        <w:rPr>
          <w:rFonts w:asciiTheme="minorHAnsi" w:hAnsiTheme="minorHAnsi" w:cstheme="minorHAnsi"/>
        </w:rPr>
      </w:pPr>
    </w:p>
    <w:p w14:paraId="105D20AC" w14:textId="5FBB1444" w:rsidR="003D6E02" w:rsidRDefault="003D6E02" w:rsidP="003D6E02">
      <w:pPr>
        <w:pStyle w:val="Standard"/>
        <w:rPr>
          <w:rFonts w:asciiTheme="minorHAnsi" w:hAnsiTheme="minorHAnsi" w:cstheme="minorHAnsi"/>
        </w:rPr>
      </w:pPr>
    </w:p>
    <w:p w14:paraId="394D7A27" w14:textId="20BC184C" w:rsidR="00FC0E4E" w:rsidRPr="000F56D2" w:rsidRDefault="00FC0E4E" w:rsidP="007E287B">
      <w:pPr>
        <w:pStyle w:val="Standard"/>
        <w:numPr>
          <w:ilvl w:val="0"/>
          <w:numId w:val="29"/>
        </w:numPr>
        <w:rPr>
          <w:rFonts w:asciiTheme="minorHAnsi" w:hAnsiTheme="minorHAnsi" w:cstheme="minorHAnsi"/>
        </w:rPr>
      </w:pPr>
      <w:r w:rsidRPr="000F56D2">
        <w:rPr>
          <w:rFonts w:asciiTheme="minorHAnsi" w:hAnsiTheme="minorHAnsi" w:cstheme="minorHAnsi"/>
          <w:b/>
        </w:rPr>
        <w:t>Prochaines dates de la gouvernance </w:t>
      </w:r>
      <w:r w:rsidRPr="000F56D2">
        <w:rPr>
          <w:rFonts w:asciiTheme="minorHAnsi" w:hAnsiTheme="minorHAnsi" w:cstheme="minorHAnsi"/>
        </w:rPr>
        <w:t>:</w:t>
      </w:r>
      <w:r w:rsidR="00306F35" w:rsidRPr="000F56D2">
        <w:rPr>
          <w:rFonts w:asciiTheme="minorHAnsi" w:hAnsiTheme="minorHAnsi" w:cstheme="minorHAnsi"/>
        </w:rPr>
        <w:t xml:space="preserve"> </w:t>
      </w:r>
    </w:p>
    <w:p w14:paraId="6AFCE14A" w14:textId="025BD13E" w:rsidR="00DC7D50" w:rsidRPr="000F56D2" w:rsidRDefault="00DC7D50" w:rsidP="00DC7D50">
      <w:pPr>
        <w:pStyle w:val="Standard"/>
        <w:rPr>
          <w:rFonts w:asciiTheme="minorHAnsi" w:hAnsiTheme="minorHAnsi" w:cstheme="minorHAnsi"/>
        </w:rPr>
      </w:pPr>
    </w:p>
    <w:p w14:paraId="0861251F" w14:textId="77777777" w:rsidR="00DC7D50" w:rsidRPr="000F56D2" w:rsidRDefault="00DC7D50" w:rsidP="00DC7D50">
      <w:pPr>
        <w:pStyle w:val="Standard"/>
        <w:ind w:left="720"/>
        <w:jc w:val="center"/>
        <w:rPr>
          <w:rFonts w:asciiTheme="minorHAnsi" w:hAnsiTheme="minorHAnsi" w:cstheme="minorHAnsi"/>
          <w:b/>
        </w:rPr>
      </w:pPr>
      <w:r w:rsidRPr="000F56D2">
        <w:rPr>
          <w:rFonts w:asciiTheme="minorHAnsi" w:hAnsiTheme="minorHAnsi" w:cstheme="minorHAnsi"/>
          <w:b/>
        </w:rPr>
        <w:t>Tous les membres du Comité qui souhaitent participer aux réunions de Bureau</w:t>
      </w:r>
    </w:p>
    <w:p w14:paraId="477B782D" w14:textId="78C3BE1C" w:rsidR="00DC7D50" w:rsidRPr="000F56D2" w:rsidRDefault="00DC7D50" w:rsidP="00DC7D50">
      <w:pPr>
        <w:pStyle w:val="Standard"/>
        <w:ind w:left="720"/>
        <w:jc w:val="center"/>
        <w:rPr>
          <w:rFonts w:asciiTheme="minorHAnsi" w:hAnsiTheme="minorHAnsi" w:cstheme="minorHAnsi"/>
          <w:b/>
        </w:rPr>
      </w:pPr>
      <w:proofErr w:type="gramStart"/>
      <w:r w:rsidRPr="000F56D2">
        <w:rPr>
          <w:rFonts w:asciiTheme="minorHAnsi" w:hAnsiTheme="minorHAnsi" w:cstheme="minorHAnsi"/>
          <w:b/>
        </w:rPr>
        <w:t>peuvent</w:t>
      </w:r>
      <w:proofErr w:type="gramEnd"/>
      <w:r w:rsidRPr="000F56D2">
        <w:rPr>
          <w:rFonts w:asciiTheme="minorHAnsi" w:hAnsiTheme="minorHAnsi" w:cstheme="minorHAnsi"/>
          <w:b/>
        </w:rPr>
        <w:t xml:space="preserve"> s’inscrire.</w:t>
      </w:r>
    </w:p>
    <w:p w14:paraId="1776E6A8" w14:textId="77777777" w:rsidR="00DC7D50" w:rsidRPr="000F56D2" w:rsidRDefault="00DC7D50" w:rsidP="00DC7D50">
      <w:pPr>
        <w:pStyle w:val="Standard"/>
        <w:rPr>
          <w:rFonts w:asciiTheme="minorHAnsi" w:hAnsiTheme="minorHAnsi" w:cstheme="minorHAnsi"/>
        </w:rPr>
      </w:pPr>
    </w:p>
    <w:p w14:paraId="3359FCD7" w14:textId="22818028" w:rsidR="00306F35" w:rsidRPr="000F56D2" w:rsidRDefault="00306F35" w:rsidP="00FC0E4E">
      <w:pPr>
        <w:pStyle w:val="Standard"/>
        <w:numPr>
          <w:ilvl w:val="1"/>
          <w:numId w:val="29"/>
        </w:numPr>
        <w:rPr>
          <w:rFonts w:asciiTheme="minorHAnsi" w:hAnsiTheme="minorHAnsi" w:cstheme="minorHAnsi"/>
        </w:rPr>
      </w:pPr>
      <w:r w:rsidRPr="000F56D2">
        <w:rPr>
          <w:rFonts w:asciiTheme="minorHAnsi" w:hAnsiTheme="minorHAnsi" w:cstheme="minorHAnsi"/>
          <w:b/>
        </w:rPr>
        <w:t>7 juillet : Comité</w:t>
      </w:r>
      <w:r w:rsidR="00126585">
        <w:rPr>
          <w:rFonts w:asciiTheme="minorHAnsi" w:hAnsiTheme="minorHAnsi" w:cstheme="minorHAnsi"/>
          <w:b/>
        </w:rPr>
        <w:t xml:space="preserve"> en présentiel à la Maison des Ponts</w:t>
      </w:r>
    </w:p>
    <w:p w14:paraId="35A36DA8" w14:textId="21202203" w:rsidR="00306F35" w:rsidRPr="000F56D2" w:rsidRDefault="00306F35" w:rsidP="00FC0E4E">
      <w:pPr>
        <w:pStyle w:val="Standard"/>
        <w:numPr>
          <w:ilvl w:val="1"/>
          <w:numId w:val="29"/>
        </w:numPr>
        <w:rPr>
          <w:rFonts w:asciiTheme="minorHAnsi" w:hAnsiTheme="minorHAnsi" w:cstheme="minorHAnsi"/>
        </w:rPr>
      </w:pPr>
      <w:r w:rsidRPr="000F56D2">
        <w:rPr>
          <w:rFonts w:asciiTheme="minorHAnsi" w:hAnsiTheme="minorHAnsi" w:cstheme="minorHAnsi"/>
          <w:b/>
        </w:rPr>
        <w:t>18 septembre : Séminaire du Comité</w:t>
      </w:r>
    </w:p>
    <w:p w14:paraId="68C596AB" w14:textId="2061C6DF" w:rsidR="00306F35" w:rsidRPr="000F56D2" w:rsidRDefault="00306F35" w:rsidP="00FC0E4E">
      <w:pPr>
        <w:pStyle w:val="Standard"/>
        <w:numPr>
          <w:ilvl w:val="1"/>
          <w:numId w:val="29"/>
        </w:numPr>
        <w:rPr>
          <w:rFonts w:asciiTheme="minorHAnsi" w:hAnsiTheme="minorHAnsi" w:cstheme="minorHAnsi"/>
        </w:rPr>
      </w:pPr>
      <w:r w:rsidRPr="000F56D2">
        <w:rPr>
          <w:rFonts w:asciiTheme="minorHAnsi" w:hAnsiTheme="minorHAnsi" w:cstheme="minorHAnsi"/>
          <w:b/>
        </w:rPr>
        <w:t xml:space="preserve">21 octobre : </w:t>
      </w:r>
      <w:r w:rsidRPr="000F56D2">
        <w:rPr>
          <w:rFonts w:asciiTheme="minorHAnsi" w:hAnsiTheme="minorHAnsi" w:cstheme="minorHAnsi"/>
          <w:bCs/>
        </w:rPr>
        <w:t>Bureau</w:t>
      </w:r>
    </w:p>
    <w:p w14:paraId="621725BD" w14:textId="57208D25" w:rsidR="00306F35" w:rsidRPr="000F56D2" w:rsidRDefault="00306F35" w:rsidP="00FC0E4E">
      <w:pPr>
        <w:pStyle w:val="Standard"/>
        <w:numPr>
          <w:ilvl w:val="1"/>
          <w:numId w:val="29"/>
        </w:numPr>
        <w:rPr>
          <w:rFonts w:asciiTheme="minorHAnsi" w:hAnsiTheme="minorHAnsi" w:cstheme="minorHAnsi"/>
        </w:rPr>
      </w:pPr>
      <w:r w:rsidRPr="000F56D2">
        <w:rPr>
          <w:rFonts w:asciiTheme="minorHAnsi" w:hAnsiTheme="minorHAnsi" w:cstheme="minorHAnsi"/>
          <w:b/>
        </w:rPr>
        <w:t xml:space="preserve">26 novembre : </w:t>
      </w:r>
      <w:r w:rsidRPr="000F56D2">
        <w:rPr>
          <w:rFonts w:asciiTheme="minorHAnsi" w:hAnsiTheme="minorHAnsi" w:cstheme="minorHAnsi"/>
          <w:bCs/>
        </w:rPr>
        <w:t>Bureau</w:t>
      </w:r>
    </w:p>
    <w:p w14:paraId="16D39A63" w14:textId="21B50E31" w:rsidR="00306F35" w:rsidRPr="000F56D2" w:rsidRDefault="00306F35" w:rsidP="00FC0E4E">
      <w:pPr>
        <w:pStyle w:val="Standard"/>
        <w:numPr>
          <w:ilvl w:val="1"/>
          <w:numId w:val="29"/>
        </w:numPr>
        <w:rPr>
          <w:rFonts w:asciiTheme="minorHAnsi" w:hAnsiTheme="minorHAnsi" w:cstheme="minorHAnsi"/>
        </w:rPr>
      </w:pPr>
      <w:r w:rsidRPr="000F56D2">
        <w:rPr>
          <w:rFonts w:asciiTheme="minorHAnsi" w:hAnsiTheme="minorHAnsi" w:cstheme="minorHAnsi"/>
          <w:b/>
        </w:rPr>
        <w:t>16 décembre : Comité et dîner de fin d’année</w:t>
      </w:r>
    </w:p>
    <w:p w14:paraId="394D7A2E" w14:textId="77777777" w:rsidR="008724FB" w:rsidRPr="008724FB" w:rsidRDefault="008724FB" w:rsidP="008724FB">
      <w:pPr>
        <w:pStyle w:val="Standard"/>
        <w:rPr>
          <w:rFonts w:asciiTheme="minorHAnsi" w:hAnsiTheme="minorHAnsi" w:cstheme="minorHAnsi"/>
        </w:rPr>
      </w:pPr>
    </w:p>
    <w:p w14:paraId="394D7A2F" w14:textId="4D54B37B" w:rsidR="0014558B" w:rsidRDefault="005C1D40" w:rsidP="008724FB">
      <w:pPr>
        <w:pStyle w:val="Standard"/>
        <w:ind w:left="720"/>
        <w:jc w:val="center"/>
        <w:rPr>
          <w:rFonts w:asciiTheme="minorHAnsi" w:hAnsiTheme="minorHAnsi" w:cstheme="minorHAnsi"/>
          <w:b/>
        </w:rPr>
      </w:pPr>
      <w:r w:rsidRPr="005C1D40">
        <w:rPr>
          <w:rFonts w:asciiTheme="minorHAnsi" w:hAnsiTheme="minorHAnsi" w:cstheme="minorHAnsi"/>
          <w:b/>
        </w:rPr>
        <w:t xml:space="preserve">Prochaine réunion du </w:t>
      </w:r>
      <w:r w:rsidR="00407E27">
        <w:rPr>
          <w:rFonts w:asciiTheme="minorHAnsi" w:hAnsiTheme="minorHAnsi" w:cstheme="minorHAnsi"/>
          <w:b/>
        </w:rPr>
        <w:t>Comité</w:t>
      </w:r>
      <w:r w:rsidRPr="005C1D40">
        <w:rPr>
          <w:rFonts w:asciiTheme="minorHAnsi" w:hAnsiTheme="minorHAnsi" w:cstheme="minorHAnsi"/>
          <w:b/>
        </w:rPr>
        <w:t xml:space="preserve"> : </w:t>
      </w:r>
      <w:r w:rsidR="000F56D2">
        <w:rPr>
          <w:rFonts w:asciiTheme="minorHAnsi" w:hAnsiTheme="minorHAnsi" w:cstheme="minorHAnsi"/>
          <w:b/>
        </w:rPr>
        <w:t>7 juillet</w:t>
      </w:r>
      <w:r w:rsidRPr="005C1D40">
        <w:rPr>
          <w:rFonts w:asciiTheme="minorHAnsi" w:hAnsiTheme="minorHAnsi" w:cstheme="minorHAnsi"/>
          <w:b/>
        </w:rPr>
        <w:t>, à 18h30</w:t>
      </w:r>
      <w:r w:rsidR="000F56D2">
        <w:rPr>
          <w:rFonts w:asciiTheme="minorHAnsi" w:hAnsiTheme="minorHAnsi" w:cstheme="minorHAnsi"/>
          <w:b/>
        </w:rPr>
        <w:t xml:space="preserve"> à la Maison des Ponts</w:t>
      </w:r>
    </w:p>
    <w:p w14:paraId="212E826D" w14:textId="74FA3D8A" w:rsidR="00407E27" w:rsidRDefault="00407E27" w:rsidP="008724FB">
      <w:pPr>
        <w:pStyle w:val="Standard"/>
        <w:ind w:left="7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Les réunions sont également accessibles en </w:t>
      </w:r>
      <w:proofErr w:type="spellStart"/>
      <w:r>
        <w:rPr>
          <w:rFonts w:asciiTheme="minorHAnsi" w:hAnsiTheme="minorHAnsi" w:cstheme="minorHAnsi"/>
          <w:b/>
        </w:rPr>
        <w:t>visio</w:t>
      </w:r>
      <w:proofErr w:type="spellEnd"/>
      <w:r>
        <w:rPr>
          <w:rFonts w:asciiTheme="minorHAnsi" w:hAnsiTheme="minorHAnsi" w:cstheme="minorHAnsi"/>
          <w:b/>
        </w:rPr>
        <w:t xml:space="preserve"> : </w:t>
      </w:r>
      <w:hyperlink r:id="rId9" w:history="1">
        <w:r w:rsidR="003F3E83" w:rsidRPr="00FD0B01">
          <w:rPr>
            <w:rStyle w:val="Lienhypertexte"/>
            <w:rFonts w:asciiTheme="minorHAnsi" w:hAnsiTheme="minorHAnsi" w:cstheme="minorHAnsi"/>
            <w:b/>
          </w:rPr>
          <w:t>https://ponts-alumni.vidyocloud.com/join/RM2bauX9Jf</w:t>
        </w:r>
      </w:hyperlink>
    </w:p>
    <w:p w14:paraId="00653A93" w14:textId="77777777" w:rsidR="003F3E83" w:rsidRDefault="003F3E83" w:rsidP="003F3E83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3D283BA1" wp14:editId="4B846462">
            <wp:simplePos x="0" y="0"/>
            <wp:positionH relativeFrom="column">
              <wp:posOffset>-880110</wp:posOffset>
            </wp:positionH>
            <wp:positionV relativeFrom="page">
              <wp:posOffset>68580</wp:posOffset>
            </wp:positionV>
            <wp:extent cx="2674620" cy="1473200"/>
            <wp:effectExtent l="0" t="0" r="0" b="0"/>
            <wp:wrapSquare wrapText="bothSides"/>
            <wp:docPr id="1" name="Image 1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VB-Couleur-logotype-PA_2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2C89D" w14:textId="0A69D931" w:rsidR="000F56D2" w:rsidRDefault="000F56D2">
      <w:pPr>
        <w:rPr>
          <w:rFonts w:asciiTheme="minorHAnsi" w:hAnsiTheme="minorHAnsi" w:cstheme="minorHAnsi"/>
          <w:sz w:val="28"/>
          <w:szCs w:val="28"/>
        </w:rPr>
      </w:pPr>
    </w:p>
    <w:sectPr w:rsidR="000F56D2" w:rsidSect="00DD4A3E">
      <w:footerReference w:type="default" r:id="rId11"/>
      <w:pgSz w:w="11906" w:h="16838"/>
      <w:pgMar w:top="2552" w:right="1134" w:bottom="1135" w:left="1134" w:header="720" w:footer="2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64A44" w14:textId="77777777" w:rsidR="00CC29E9" w:rsidRDefault="00CC29E9">
      <w:r>
        <w:separator/>
      </w:r>
    </w:p>
  </w:endnote>
  <w:endnote w:type="continuationSeparator" w:id="0">
    <w:p w14:paraId="593150C4" w14:textId="77777777" w:rsidR="00CC29E9" w:rsidRDefault="00CC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Times New Roman"/>
    <w:panose1 w:val="05010000000000000000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D7A3A" w14:textId="640FD874" w:rsidR="009D251A" w:rsidRPr="009D251A" w:rsidRDefault="009D251A">
    <w:pPr>
      <w:pStyle w:val="Pieddepage"/>
      <w:rPr>
        <w:rFonts w:asciiTheme="minorHAnsi" w:hAnsiTheme="minorHAnsi" w:cstheme="minorHAnsi"/>
      </w:rPr>
    </w:pPr>
    <w:r w:rsidRPr="009D251A">
      <w:rPr>
        <w:rFonts w:asciiTheme="minorHAnsi" w:hAnsiTheme="minorHAnsi" w:cstheme="minorHAnsi"/>
      </w:rPr>
      <w:t>Ponts Alumni</w:t>
    </w:r>
    <w:r w:rsidRPr="009D251A">
      <w:rPr>
        <w:rFonts w:asciiTheme="minorHAnsi" w:hAnsiTheme="minorHAnsi" w:cstheme="minorHAnsi"/>
      </w:rPr>
      <w:tab/>
    </w:r>
    <w:r w:rsidR="00DD4A3E">
      <w:rPr>
        <w:rFonts w:asciiTheme="minorHAnsi" w:hAnsiTheme="minorHAnsi" w:cstheme="minorHAnsi"/>
      </w:rPr>
      <w:t>Bureau du 9 juin</w:t>
    </w:r>
    <w:r w:rsidR="003F3E83">
      <w:rPr>
        <w:rFonts w:asciiTheme="minorHAnsi" w:hAnsiTheme="minorHAnsi" w:cstheme="minorHAnsi"/>
      </w:rPr>
      <w:t xml:space="preserve"> </w:t>
    </w:r>
    <w:r w:rsidR="009249D8">
      <w:rPr>
        <w:rFonts w:asciiTheme="minorHAnsi" w:hAnsiTheme="minorHAnsi" w:cstheme="minorHAnsi"/>
      </w:rPr>
      <w:t>2020</w:t>
    </w:r>
    <w:r>
      <w:rPr>
        <w:rFonts w:asciiTheme="minorHAnsi" w:hAnsiTheme="minorHAnsi" w:cstheme="minorHAnsi"/>
      </w:rPr>
      <w:tab/>
    </w:r>
    <w:r w:rsidRPr="009D251A">
      <w:rPr>
        <w:rFonts w:asciiTheme="minorHAnsi" w:hAnsiTheme="minorHAnsi" w:cstheme="minorHAnsi"/>
      </w:rPr>
      <w:fldChar w:fldCharType="begin"/>
    </w:r>
    <w:r w:rsidRPr="009D251A">
      <w:rPr>
        <w:rFonts w:asciiTheme="minorHAnsi" w:hAnsiTheme="minorHAnsi" w:cstheme="minorHAnsi"/>
      </w:rPr>
      <w:instrText>PAGE   \* MERGEFORMAT</w:instrText>
    </w:r>
    <w:r w:rsidRPr="009D251A">
      <w:rPr>
        <w:rFonts w:asciiTheme="minorHAnsi" w:hAnsiTheme="minorHAnsi" w:cstheme="minorHAnsi"/>
      </w:rPr>
      <w:fldChar w:fldCharType="separate"/>
    </w:r>
    <w:r w:rsidR="00E60F5F">
      <w:rPr>
        <w:rFonts w:asciiTheme="minorHAnsi" w:hAnsiTheme="minorHAnsi" w:cstheme="minorHAnsi"/>
        <w:noProof/>
      </w:rPr>
      <w:t>2</w:t>
    </w:r>
    <w:r w:rsidRPr="009D251A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9CF7F" w14:textId="77777777" w:rsidR="00CC29E9" w:rsidRDefault="00CC29E9">
      <w:r>
        <w:rPr>
          <w:color w:val="000000"/>
        </w:rPr>
        <w:separator/>
      </w:r>
    </w:p>
  </w:footnote>
  <w:footnote w:type="continuationSeparator" w:id="0">
    <w:p w14:paraId="0D177BD4" w14:textId="77777777" w:rsidR="00CC29E9" w:rsidRDefault="00CC2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33427"/>
    <w:multiLevelType w:val="hybridMultilevel"/>
    <w:tmpl w:val="1610B0B0"/>
    <w:lvl w:ilvl="0" w:tplc="060A31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29A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F8CA3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3849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629F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B4CD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C869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EED0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9000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5D0E89"/>
    <w:multiLevelType w:val="hybridMultilevel"/>
    <w:tmpl w:val="7CEE3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C4937"/>
    <w:multiLevelType w:val="hybridMultilevel"/>
    <w:tmpl w:val="25E07A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86D18"/>
    <w:multiLevelType w:val="hybridMultilevel"/>
    <w:tmpl w:val="3D78B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E57CC">
      <w:numFmt w:val="bullet"/>
      <w:lvlText w:val="•"/>
      <w:lvlJc w:val="left"/>
      <w:pPr>
        <w:ind w:left="3225" w:hanging="705"/>
      </w:pPr>
      <w:rPr>
        <w:rFonts w:ascii="Calibri" w:eastAsia="SimSun" w:hAnsi="Calibri" w:cs="Calibr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E533F"/>
    <w:multiLevelType w:val="hybridMultilevel"/>
    <w:tmpl w:val="D2DE4B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208CF"/>
    <w:multiLevelType w:val="multilevel"/>
    <w:tmpl w:val="1E68045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0C747593"/>
    <w:multiLevelType w:val="hybridMultilevel"/>
    <w:tmpl w:val="C1985F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26467"/>
    <w:multiLevelType w:val="hybridMultilevel"/>
    <w:tmpl w:val="43A43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013A5"/>
    <w:multiLevelType w:val="hybridMultilevel"/>
    <w:tmpl w:val="CCEACC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A0F87"/>
    <w:multiLevelType w:val="hybridMultilevel"/>
    <w:tmpl w:val="2974CA20"/>
    <w:lvl w:ilvl="0" w:tplc="6DA61AA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F6BAC"/>
    <w:multiLevelType w:val="hybridMultilevel"/>
    <w:tmpl w:val="522601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112CC"/>
    <w:multiLevelType w:val="hybridMultilevel"/>
    <w:tmpl w:val="8594E9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A6B66"/>
    <w:multiLevelType w:val="hybridMultilevel"/>
    <w:tmpl w:val="E3DC30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660BE"/>
    <w:multiLevelType w:val="multilevel"/>
    <w:tmpl w:val="3B72E85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4" w15:restartNumberingAfterBreak="0">
    <w:nsid w:val="1FE67A59"/>
    <w:multiLevelType w:val="multilevel"/>
    <w:tmpl w:val="E7DA500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5" w15:restartNumberingAfterBreak="0">
    <w:nsid w:val="204E1701"/>
    <w:multiLevelType w:val="hybridMultilevel"/>
    <w:tmpl w:val="4CEEB9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EA4E9D"/>
    <w:multiLevelType w:val="hybridMultilevel"/>
    <w:tmpl w:val="26B0B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060A57"/>
    <w:multiLevelType w:val="hybridMultilevel"/>
    <w:tmpl w:val="A95CD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B222B0"/>
    <w:multiLevelType w:val="hybridMultilevel"/>
    <w:tmpl w:val="F9329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1A2747"/>
    <w:multiLevelType w:val="multilevel"/>
    <w:tmpl w:val="31AE480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0" w15:restartNumberingAfterBreak="0">
    <w:nsid w:val="2D2A54CA"/>
    <w:multiLevelType w:val="hybridMultilevel"/>
    <w:tmpl w:val="234EC9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A836CF"/>
    <w:multiLevelType w:val="hybridMultilevel"/>
    <w:tmpl w:val="DAF475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FF2A36"/>
    <w:multiLevelType w:val="hybridMultilevel"/>
    <w:tmpl w:val="E2F44C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E76B3F"/>
    <w:multiLevelType w:val="hybridMultilevel"/>
    <w:tmpl w:val="183AAE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AF043C"/>
    <w:multiLevelType w:val="multilevel"/>
    <w:tmpl w:val="363E365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5" w15:restartNumberingAfterBreak="0">
    <w:nsid w:val="44C443D4"/>
    <w:multiLevelType w:val="hybridMultilevel"/>
    <w:tmpl w:val="DF8EC4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C3189"/>
    <w:multiLevelType w:val="hybridMultilevel"/>
    <w:tmpl w:val="414209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7E643F"/>
    <w:multiLevelType w:val="hybridMultilevel"/>
    <w:tmpl w:val="409AE0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BF66EC2"/>
    <w:multiLevelType w:val="hybridMultilevel"/>
    <w:tmpl w:val="A7668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758CE"/>
    <w:multiLevelType w:val="hybridMultilevel"/>
    <w:tmpl w:val="54A0DF1A"/>
    <w:lvl w:ilvl="0" w:tplc="6DA61AA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B2D42"/>
    <w:multiLevelType w:val="hybridMultilevel"/>
    <w:tmpl w:val="01DC963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B214B2"/>
    <w:multiLevelType w:val="hybridMultilevel"/>
    <w:tmpl w:val="705E3D66"/>
    <w:lvl w:ilvl="0" w:tplc="E4E01BB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1ABB4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54923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AE9A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4F3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7290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74FE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0ADCB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C8E12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3145BA6"/>
    <w:multiLevelType w:val="hybridMultilevel"/>
    <w:tmpl w:val="EFFC54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EF4B1A"/>
    <w:multiLevelType w:val="multilevel"/>
    <w:tmpl w:val="B2BA3A3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58C2E3D"/>
    <w:multiLevelType w:val="hybridMultilevel"/>
    <w:tmpl w:val="36D877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746ED8"/>
    <w:multiLevelType w:val="hybridMultilevel"/>
    <w:tmpl w:val="26025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E706A2"/>
    <w:multiLevelType w:val="hybridMultilevel"/>
    <w:tmpl w:val="270EC0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081D8F"/>
    <w:multiLevelType w:val="hybridMultilevel"/>
    <w:tmpl w:val="55F04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D25C92"/>
    <w:multiLevelType w:val="hybridMultilevel"/>
    <w:tmpl w:val="48FEC6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D0E2D"/>
    <w:multiLevelType w:val="hybridMultilevel"/>
    <w:tmpl w:val="9154F0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F2FE72">
      <w:numFmt w:val="bullet"/>
      <w:lvlText w:val="•"/>
      <w:lvlJc w:val="left"/>
      <w:pPr>
        <w:ind w:left="2505" w:hanging="705"/>
      </w:pPr>
      <w:rPr>
        <w:rFonts w:ascii="Calibri" w:eastAsia="SimSun" w:hAnsi="Calibri" w:cs="Calibr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8D6FC6"/>
    <w:multiLevelType w:val="multilevel"/>
    <w:tmpl w:val="C2ACDDF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1" w15:restartNumberingAfterBreak="0">
    <w:nsid w:val="673E7AB3"/>
    <w:multiLevelType w:val="multilevel"/>
    <w:tmpl w:val="DF822DD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2" w15:restartNumberingAfterBreak="0">
    <w:nsid w:val="68AD7185"/>
    <w:multiLevelType w:val="hybridMultilevel"/>
    <w:tmpl w:val="8C6EB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664338"/>
    <w:multiLevelType w:val="hybridMultilevel"/>
    <w:tmpl w:val="0590D3A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6F927E5D"/>
    <w:multiLevelType w:val="hybridMultilevel"/>
    <w:tmpl w:val="10F28C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C6036E"/>
    <w:multiLevelType w:val="hybridMultilevel"/>
    <w:tmpl w:val="64266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C369CB"/>
    <w:multiLevelType w:val="hybridMultilevel"/>
    <w:tmpl w:val="BED0DFA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 w15:restartNumberingAfterBreak="0">
    <w:nsid w:val="7D341579"/>
    <w:multiLevelType w:val="hybridMultilevel"/>
    <w:tmpl w:val="CE1A47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8322CC"/>
    <w:multiLevelType w:val="hybridMultilevel"/>
    <w:tmpl w:val="3134F5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3"/>
  </w:num>
  <w:num w:numId="4">
    <w:abstractNumId w:val="33"/>
  </w:num>
  <w:num w:numId="5">
    <w:abstractNumId w:val="19"/>
  </w:num>
  <w:num w:numId="6">
    <w:abstractNumId w:val="5"/>
  </w:num>
  <w:num w:numId="7">
    <w:abstractNumId w:val="41"/>
  </w:num>
  <w:num w:numId="8">
    <w:abstractNumId w:val="40"/>
  </w:num>
  <w:num w:numId="9">
    <w:abstractNumId w:val="45"/>
  </w:num>
  <w:num w:numId="10">
    <w:abstractNumId w:val="3"/>
  </w:num>
  <w:num w:numId="11">
    <w:abstractNumId w:val="37"/>
  </w:num>
  <w:num w:numId="12">
    <w:abstractNumId w:val="25"/>
  </w:num>
  <w:num w:numId="13">
    <w:abstractNumId w:val="48"/>
  </w:num>
  <w:num w:numId="14">
    <w:abstractNumId w:val="10"/>
  </w:num>
  <w:num w:numId="15">
    <w:abstractNumId w:val="34"/>
  </w:num>
  <w:num w:numId="16">
    <w:abstractNumId w:val="26"/>
  </w:num>
  <w:num w:numId="17">
    <w:abstractNumId w:val="39"/>
  </w:num>
  <w:num w:numId="18">
    <w:abstractNumId w:val="46"/>
  </w:num>
  <w:num w:numId="19">
    <w:abstractNumId w:val="23"/>
  </w:num>
  <w:num w:numId="20">
    <w:abstractNumId w:val="30"/>
  </w:num>
  <w:num w:numId="21">
    <w:abstractNumId w:val="22"/>
  </w:num>
  <w:num w:numId="22">
    <w:abstractNumId w:val="43"/>
  </w:num>
  <w:num w:numId="23">
    <w:abstractNumId w:val="20"/>
  </w:num>
  <w:num w:numId="24">
    <w:abstractNumId w:val="32"/>
  </w:num>
  <w:num w:numId="25">
    <w:abstractNumId w:val="2"/>
  </w:num>
  <w:num w:numId="26">
    <w:abstractNumId w:val="15"/>
  </w:num>
  <w:num w:numId="27">
    <w:abstractNumId w:val="8"/>
  </w:num>
  <w:num w:numId="28">
    <w:abstractNumId w:val="21"/>
  </w:num>
  <w:num w:numId="29">
    <w:abstractNumId w:val="47"/>
  </w:num>
  <w:num w:numId="30">
    <w:abstractNumId w:val="28"/>
  </w:num>
  <w:num w:numId="31">
    <w:abstractNumId w:val="36"/>
  </w:num>
  <w:num w:numId="32">
    <w:abstractNumId w:val="1"/>
  </w:num>
  <w:num w:numId="33">
    <w:abstractNumId w:val="6"/>
  </w:num>
  <w:num w:numId="34">
    <w:abstractNumId w:val="16"/>
  </w:num>
  <w:num w:numId="35">
    <w:abstractNumId w:val="7"/>
  </w:num>
  <w:num w:numId="36">
    <w:abstractNumId w:val="44"/>
  </w:num>
  <w:num w:numId="37">
    <w:abstractNumId w:val="17"/>
  </w:num>
  <w:num w:numId="38">
    <w:abstractNumId w:val="31"/>
  </w:num>
  <w:num w:numId="39">
    <w:abstractNumId w:val="0"/>
  </w:num>
  <w:num w:numId="40">
    <w:abstractNumId w:val="27"/>
  </w:num>
  <w:num w:numId="41">
    <w:abstractNumId w:val="9"/>
  </w:num>
  <w:num w:numId="42">
    <w:abstractNumId w:val="29"/>
  </w:num>
  <w:num w:numId="43">
    <w:abstractNumId w:val="38"/>
  </w:num>
  <w:num w:numId="44">
    <w:abstractNumId w:val="4"/>
  </w:num>
  <w:num w:numId="45">
    <w:abstractNumId w:val="18"/>
  </w:num>
  <w:num w:numId="46">
    <w:abstractNumId w:val="12"/>
  </w:num>
  <w:num w:numId="47">
    <w:abstractNumId w:val="42"/>
  </w:num>
  <w:num w:numId="48">
    <w:abstractNumId w:val="35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97"/>
    <w:rsid w:val="00004231"/>
    <w:rsid w:val="00007866"/>
    <w:rsid w:val="00012669"/>
    <w:rsid w:val="000153D1"/>
    <w:rsid w:val="000204FE"/>
    <w:rsid w:val="00030D0A"/>
    <w:rsid w:val="000405F2"/>
    <w:rsid w:val="00047302"/>
    <w:rsid w:val="000547BA"/>
    <w:rsid w:val="00057025"/>
    <w:rsid w:val="00074248"/>
    <w:rsid w:val="000747DD"/>
    <w:rsid w:val="00080926"/>
    <w:rsid w:val="000A3057"/>
    <w:rsid w:val="000A59F5"/>
    <w:rsid w:val="000C5A1F"/>
    <w:rsid w:val="000C611C"/>
    <w:rsid w:val="000D4652"/>
    <w:rsid w:val="000E054B"/>
    <w:rsid w:val="000E6103"/>
    <w:rsid w:val="000F0977"/>
    <w:rsid w:val="000F4B5A"/>
    <w:rsid w:val="000F56D2"/>
    <w:rsid w:val="0010640D"/>
    <w:rsid w:val="001113B4"/>
    <w:rsid w:val="00126585"/>
    <w:rsid w:val="0014558B"/>
    <w:rsid w:val="001476AC"/>
    <w:rsid w:val="00156E77"/>
    <w:rsid w:val="00171D19"/>
    <w:rsid w:val="00176BAA"/>
    <w:rsid w:val="00186E07"/>
    <w:rsid w:val="00194636"/>
    <w:rsid w:val="001B0FA0"/>
    <w:rsid w:val="001B6D8B"/>
    <w:rsid w:val="001C4BC1"/>
    <w:rsid w:val="001D006A"/>
    <w:rsid w:val="001E70AD"/>
    <w:rsid w:val="001E70F9"/>
    <w:rsid w:val="00202DA7"/>
    <w:rsid w:val="002050E6"/>
    <w:rsid w:val="002233E9"/>
    <w:rsid w:val="0023249C"/>
    <w:rsid w:val="00237C07"/>
    <w:rsid w:val="00241B6F"/>
    <w:rsid w:val="00250BAB"/>
    <w:rsid w:val="0026795D"/>
    <w:rsid w:val="00277F35"/>
    <w:rsid w:val="00291697"/>
    <w:rsid w:val="00292A99"/>
    <w:rsid w:val="00292AF8"/>
    <w:rsid w:val="002B69F1"/>
    <w:rsid w:val="002C3E05"/>
    <w:rsid w:val="002C420D"/>
    <w:rsid w:val="002E1072"/>
    <w:rsid w:val="002F00E4"/>
    <w:rsid w:val="00301AFF"/>
    <w:rsid w:val="0030477A"/>
    <w:rsid w:val="00306F35"/>
    <w:rsid w:val="003070EA"/>
    <w:rsid w:val="00312657"/>
    <w:rsid w:val="00315B5E"/>
    <w:rsid w:val="00332DDB"/>
    <w:rsid w:val="003358F2"/>
    <w:rsid w:val="00363C02"/>
    <w:rsid w:val="00364F0D"/>
    <w:rsid w:val="00365B02"/>
    <w:rsid w:val="003662B3"/>
    <w:rsid w:val="00371B88"/>
    <w:rsid w:val="003724AC"/>
    <w:rsid w:val="003744A6"/>
    <w:rsid w:val="00374A75"/>
    <w:rsid w:val="00376700"/>
    <w:rsid w:val="0038179A"/>
    <w:rsid w:val="0039369C"/>
    <w:rsid w:val="003A59C1"/>
    <w:rsid w:val="003B2E03"/>
    <w:rsid w:val="003C2CA3"/>
    <w:rsid w:val="003C6173"/>
    <w:rsid w:val="003D6E02"/>
    <w:rsid w:val="003E0B85"/>
    <w:rsid w:val="003E5E57"/>
    <w:rsid w:val="003F1F21"/>
    <w:rsid w:val="003F32D2"/>
    <w:rsid w:val="003F3E83"/>
    <w:rsid w:val="003F6740"/>
    <w:rsid w:val="00407E27"/>
    <w:rsid w:val="00410FDA"/>
    <w:rsid w:val="004117F5"/>
    <w:rsid w:val="004143EE"/>
    <w:rsid w:val="00432A0E"/>
    <w:rsid w:val="00434CBB"/>
    <w:rsid w:val="004372C6"/>
    <w:rsid w:val="00440C77"/>
    <w:rsid w:val="00451B70"/>
    <w:rsid w:val="00452465"/>
    <w:rsid w:val="00456ED6"/>
    <w:rsid w:val="00463FF7"/>
    <w:rsid w:val="00477F6E"/>
    <w:rsid w:val="004917BE"/>
    <w:rsid w:val="00492D16"/>
    <w:rsid w:val="004964E4"/>
    <w:rsid w:val="004A030F"/>
    <w:rsid w:val="004A4CF6"/>
    <w:rsid w:val="004B67BA"/>
    <w:rsid w:val="004B7135"/>
    <w:rsid w:val="004C3731"/>
    <w:rsid w:val="004C7292"/>
    <w:rsid w:val="004D16D0"/>
    <w:rsid w:val="004E4856"/>
    <w:rsid w:val="00506764"/>
    <w:rsid w:val="0050712A"/>
    <w:rsid w:val="005206A1"/>
    <w:rsid w:val="005209F2"/>
    <w:rsid w:val="00527E1F"/>
    <w:rsid w:val="005311B7"/>
    <w:rsid w:val="00536DB6"/>
    <w:rsid w:val="0055478A"/>
    <w:rsid w:val="0056094D"/>
    <w:rsid w:val="00560D6E"/>
    <w:rsid w:val="0057335A"/>
    <w:rsid w:val="0057455A"/>
    <w:rsid w:val="0059611B"/>
    <w:rsid w:val="005B2A38"/>
    <w:rsid w:val="005C0AC5"/>
    <w:rsid w:val="005C1D40"/>
    <w:rsid w:val="005E2E4C"/>
    <w:rsid w:val="005E66FE"/>
    <w:rsid w:val="005E693C"/>
    <w:rsid w:val="005F1A36"/>
    <w:rsid w:val="005F24AF"/>
    <w:rsid w:val="005F3689"/>
    <w:rsid w:val="00612B2E"/>
    <w:rsid w:val="006239B6"/>
    <w:rsid w:val="00631526"/>
    <w:rsid w:val="00696670"/>
    <w:rsid w:val="00696E59"/>
    <w:rsid w:val="006A574D"/>
    <w:rsid w:val="006C4318"/>
    <w:rsid w:val="006E50E0"/>
    <w:rsid w:val="006E614E"/>
    <w:rsid w:val="00710E63"/>
    <w:rsid w:val="0071321B"/>
    <w:rsid w:val="007219C3"/>
    <w:rsid w:val="00740DF3"/>
    <w:rsid w:val="00742F39"/>
    <w:rsid w:val="007525E1"/>
    <w:rsid w:val="007538A7"/>
    <w:rsid w:val="00764346"/>
    <w:rsid w:val="007733E5"/>
    <w:rsid w:val="00773474"/>
    <w:rsid w:val="0078736F"/>
    <w:rsid w:val="007A110A"/>
    <w:rsid w:val="007A1AE1"/>
    <w:rsid w:val="007B60C4"/>
    <w:rsid w:val="007D1F8D"/>
    <w:rsid w:val="007D5BFF"/>
    <w:rsid w:val="007E287B"/>
    <w:rsid w:val="00805680"/>
    <w:rsid w:val="0082051E"/>
    <w:rsid w:val="00827320"/>
    <w:rsid w:val="008331BD"/>
    <w:rsid w:val="0085163F"/>
    <w:rsid w:val="0086574C"/>
    <w:rsid w:val="008724FB"/>
    <w:rsid w:val="008A6CEF"/>
    <w:rsid w:val="008C20F9"/>
    <w:rsid w:val="008C7C6D"/>
    <w:rsid w:val="00913A24"/>
    <w:rsid w:val="009142C1"/>
    <w:rsid w:val="009160AD"/>
    <w:rsid w:val="00922DD1"/>
    <w:rsid w:val="009249D8"/>
    <w:rsid w:val="00942A9F"/>
    <w:rsid w:val="0094323B"/>
    <w:rsid w:val="00953B50"/>
    <w:rsid w:val="00956BD9"/>
    <w:rsid w:val="0096208A"/>
    <w:rsid w:val="009621D1"/>
    <w:rsid w:val="009654D3"/>
    <w:rsid w:val="00984C72"/>
    <w:rsid w:val="009D251A"/>
    <w:rsid w:val="009E577E"/>
    <w:rsid w:val="00A004AF"/>
    <w:rsid w:val="00A00FC7"/>
    <w:rsid w:val="00A178B8"/>
    <w:rsid w:val="00A21DA7"/>
    <w:rsid w:val="00A2694A"/>
    <w:rsid w:val="00A40F8C"/>
    <w:rsid w:val="00A421FE"/>
    <w:rsid w:val="00A518D9"/>
    <w:rsid w:val="00A656A2"/>
    <w:rsid w:val="00A7465A"/>
    <w:rsid w:val="00A77544"/>
    <w:rsid w:val="00A803A2"/>
    <w:rsid w:val="00A909E9"/>
    <w:rsid w:val="00A9191A"/>
    <w:rsid w:val="00A91E19"/>
    <w:rsid w:val="00AA5E83"/>
    <w:rsid w:val="00AA6920"/>
    <w:rsid w:val="00AB0C10"/>
    <w:rsid w:val="00AC56C8"/>
    <w:rsid w:val="00AE0800"/>
    <w:rsid w:val="00B03642"/>
    <w:rsid w:val="00B06BCE"/>
    <w:rsid w:val="00B10FDF"/>
    <w:rsid w:val="00B377F2"/>
    <w:rsid w:val="00B61169"/>
    <w:rsid w:val="00B81702"/>
    <w:rsid w:val="00B84EFC"/>
    <w:rsid w:val="00B9283E"/>
    <w:rsid w:val="00B970E5"/>
    <w:rsid w:val="00BA38C7"/>
    <w:rsid w:val="00BB1FF4"/>
    <w:rsid w:val="00BB370F"/>
    <w:rsid w:val="00BB5B5D"/>
    <w:rsid w:val="00BD768B"/>
    <w:rsid w:val="00BF1546"/>
    <w:rsid w:val="00C011DD"/>
    <w:rsid w:val="00C01ED5"/>
    <w:rsid w:val="00C025C5"/>
    <w:rsid w:val="00C04F5F"/>
    <w:rsid w:val="00C072A0"/>
    <w:rsid w:val="00C15283"/>
    <w:rsid w:val="00C1781E"/>
    <w:rsid w:val="00C23D13"/>
    <w:rsid w:val="00C24E51"/>
    <w:rsid w:val="00C263A9"/>
    <w:rsid w:val="00C312FF"/>
    <w:rsid w:val="00C3179E"/>
    <w:rsid w:val="00C3571A"/>
    <w:rsid w:val="00C46EB6"/>
    <w:rsid w:val="00C51C5D"/>
    <w:rsid w:val="00C529B0"/>
    <w:rsid w:val="00C53D1D"/>
    <w:rsid w:val="00C644A8"/>
    <w:rsid w:val="00C6583A"/>
    <w:rsid w:val="00C80132"/>
    <w:rsid w:val="00C8221F"/>
    <w:rsid w:val="00C95901"/>
    <w:rsid w:val="00C95CCC"/>
    <w:rsid w:val="00C97DA8"/>
    <w:rsid w:val="00CA5090"/>
    <w:rsid w:val="00CA5553"/>
    <w:rsid w:val="00CA5A40"/>
    <w:rsid w:val="00CB4715"/>
    <w:rsid w:val="00CB59ED"/>
    <w:rsid w:val="00CC29E9"/>
    <w:rsid w:val="00CD21F4"/>
    <w:rsid w:val="00CD2269"/>
    <w:rsid w:val="00CD2AA2"/>
    <w:rsid w:val="00CD2CEC"/>
    <w:rsid w:val="00CE4C5D"/>
    <w:rsid w:val="00D05CBE"/>
    <w:rsid w:val="00D11B54"/>
    <w:rsid w:val="00D505CC"/>
    <w:rsid w:val="00D52397"/>
    <w:rsid w:val="00D53E1B"/>
    <w:rsid w:val="00D64799"/>
    <w:rsid w:val="00D77D01"/>
    <w:rsid w:val="00D92364"/>
    <w:rsid w:val="00D97DF7"/>
    <w:rsid w:val="00DA3226"/>
    <w:rsid w:val="00DB22C7"/>
    <w:rsid w:val="00DC42ED"/>
    <w:rsid w:val="00DC6170"/>
    <w:rsid w:val="00DC7818"/>
    <w:rsid w:val="00DC7D50"/>
    <w:rsid w:val="00DD30F7"/>
    <w:rsid w:val="00DD4A3E"/>
    <w:rsid w:val="00DD57EE"/>
    <w:rsid w:val="00DE7D57"/>
    <w:rsid w:val="00E013A4"/>
    <w:rsid w:val="00E22F22"/>
    <w:rsid w:val="00E3383A"/>
    <w:rsid w:val="00E34610"/>
    <w:rsid w:val="00E36FD4"/>
    <w:rsid w:val="00E37C7C"/>
    <w:rsid w:val="00E42B27"/>
    <w:rsid w:val="00E50A7F"/>
    <w:rsid w:val="00E54155"/>
    <w:rsid w:val="00E54221"/>
    <w:rsid w:val="00E60471"/>
    <w:rsid w:val="00E60F5F"/>
    <w:rsid w:val="00E77DB8"/>
    <w:rsid w:val="00E858DB"/>
    <w:rsid w:val="00E93F0D"/>
    <w:rsid w:val="00E94770"/>
    <w:rsid w:val="00E966D5"/>
    <w:rsid w:val="00EA3E1B"/>
    <w:rsid w:val="00EB2470"/>
    <w:rsid w:val="00EC520B"/>
    <w:rsid w:val="00EE68CD"/>
    <w:rsid w:val="00EE6BE1"/>
    <w:rsid w:val="00EE6E0A"/>
    <w:rsid w:val="00EF0129"/>
    <w:rsid w:val="00F0680E"/>
    <w:rsid w:val="00F10C47"/>
    <w:rsid w:val="00F12E85"/>
    <w:rsid w:val="00F26A75"/>
    <w:rsid w:val="00F26FB2"/>
    <w:rsid w:val="00F30EC3"/>
    <w:rsid w:val="00F501BA"/>
    <w:rsid w:val="00F5321E"/>
    <w:rsid w:val="00F7493D"/>
    <w:rsid w:val="00F77923"/>
    <w:rsid w:val="00F820F8"/>
    <w:rsid w:val="00F90EAA"/>
    <w:rsid w:val="00FB02EA"/>
    <w:rsid w:val="00FC0E4E"/>
    <w:rsid w:val="00FE3393"/>
    <w:rsid w:val="00FF0970"/>
    <w:rsid w:val="00F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4D79F3"/>
  <w15:docId w15:val="{D5FB3B7A-62C2-4134-984F-A53A2AA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4C72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91697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Textedebulles">
    <w:name w:val="Balloon Text"/>
    <w:basedOn w:val="Normal"/>
    <w:link w:val="TextedebullesCar"/>
    <w:uiPriority w:val="99"/>
    <w:semiHidden/>
    <w:unhideWhenUsed/>
    <w:rsid w:val="00984C72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4C72"/>
    <w:rPr>
      <w:rFonts w:ascii="Tahoma" w:hAnsi="Tahoma" w:cs="Mangal"/>
      <w:sz w:val="16"/>
      <w:szCs w:val="14"/>
    </w:rPr>
  </w:style>
  <w:style w:type="character" w:customStyle="1" w:styleId="Titre1Car">
    <w:name w:val="Titre 1 Car"/>
    <w:basedOn w:val="Policepardfaut"/>
    <w:link w:val="Titre1"/>
    <w:uiPriority w:val="9"/>
    <w:rsid w:val="00984C72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styleId="Lienhypertexte">
    <w:name w:val="Hyperlink"/>
    <w:basedOn w:val="Policepardfaut"/>
    <w:uiPriority w:val="99"/>
    <w:unhideWhenUsed/>
    <w:rsid w:val="00A004A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D251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9D251A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9D251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9D251A"/>
    <w:rPr>
      <w:rFonts w:cs="Mangal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291697"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table" w:styleId="Grilledutableau">
    <w:name w:val="Table Grid"/>
    <w:basedOn w:val="TableauNormal"/>
    <w:uiPriority w:val="59"/>
    <w:rsid w:val="001E7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06BCE"/>
    <w:pPr>
      <w:ind w:left="720"/>
      <w:contextualSpacing/>
    </w:pPr>
    <w:rPr>
      <w:rFonts w:cs="Mangal"/>
      <w:szCs w:val="21"/>
    </w:rPr>
  </w:style>
  <w:style w:type="paragraph" w:styleId="Sansinterligne">
    <w:name w:val="No Spacing"/>
    <w:uiPriority w:val="1"/>
    <w:qFormat/>
    <w:rsid w:val="00241B6F"/>
    <w:rPr>
      <w:rFonts w:cs="Mangal"/>
      <w:szCs w:val="21"/>
    </w:rPr>
  </w:style>
  <w:style w:type="character" w:styleId="Mentionnonrsolue">
    <w:name w:val="Unresolved Mention"/>
    <w:basedOn w:val="Policepardfaut"/>
    <w:uiPriority w:val="99"/>
    <w:semiHidden/>
    <w:unhideWhenUsed/>
    <w:rsid w:val="003F3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70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321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099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23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0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1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147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44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2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4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37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6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nts-alumni.vidyocloud.com/join/RM2bauX9Jf" TargetMode="Externa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GOUVERNANCE\COMITES\_Comi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C91B794BFE664BB3674F4A0249CBC7" ma:contentTypeVersion="13" ma:contentTypeDescription="Crée un document." ma:contentTypeScope="" ma:versionID="e27eb333fb320b51b796d62f58b1b6a5">
  <xsd:schema xmlns:xsd="http://www.w3.org/2001/XMLSchema" xmlns:xs="http://www.w3.org/2001/XMLSchema" xmlns:p="http://schemas.microsoft.com/office/2006/metadata/properties" xmlns:ns2="4b86ae47-82da-4e34-a3d5-370149349a1a" xmlns:ns3="7fd265a7-d11c-487c-91b9-a6c82b4ba1f1" targetNamespace="http://schemas.microsoft.com/office/2006/metadata/properties" ma:root="true" ma:fieldsID="f38c63dcaf19fb77252c080fd439b79a" ns2:_="" ns3:_="">
    <xsd:import namespace="4b86ae47-82da-4e34-a3d5-370149349a1a"/>
    <xsd:import namespace="7fd265a7-d11c-487c-91b9-a6c82b4ba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6ae47-82da-4e34-a3d5-370149349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265a7-d11c-487c-91b9-a6c82b4ba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d265a7-d11c-487c-91b9-a6c82b4ba1f1">
      <UserInfo>
        <DisplayName/>
        <AccountId xsi:nil="true"/>
        <AccountType/>
      </UserInfo>
    </SharedWithUsers>
    <MediaLengthInSeconds xmlns="4b86ae47-82da-4e34-a3d5-370149349a1a" xsi:nil="true"/>
  </documentManagement>
</p:properties>
</file>

<file path=customXml/itemProps1.xml><?xml version="1.0" encoding="utf-8"?>
<ds:datastoreItem xmlns:ds="http://schemas.openxmlformats.org/officeDocument/2006/customXml" ds:itemID="{5D023753-4F3B-486C-BDDE-A2378369F6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34D5F3-39BF-4C76-A57C-FDE235CBC4EF}"/>
</file>

<file path=customXml/itemProps3.xml><?xml version="1.0" encoding="utf-8"?>
<ds:datastoreItem xmlns:ds="http://schemas.openxmlformats.org/officeDocument/2006/customXml" ds:itemID="{715A099C-4ACF-4F24-AA7A-37DEC57545FD}"/>
</file>

<file path=customXml/itemProps4.xml><?xml version="1.0" encoding="utf-8"?>
<ds:datastoreItem xmlns:ds="http://schemas.openxmlformats.org/officeDocument/2006/customXml" ds:itemID="{40E29D44-077E-4870-AB43-CCF6D6C60F5C}"/>
</file>

<file path=docProps/app.xml><?xml version="1.0" encoding="utf-8"?>
<Properties xmlns="http://schemas.openxmlformats.org/officeDocument/2006/extended-properties" xmlns:vt="http://schemas.openxmlformats.org/officeDocument/2006/docPropsVTypes">
  <Template>_Comite</Template>
  <TotalTime>30</TotalTime>
  <Pages>2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</dc:creator>
  <cp:lastModifiedBy>Camille LABORIE</cp:lastModifiedBy>
  <cp:revision>35</cp:revision>
  <dcterms:created xsi:type="dcterms:W3CDTF">2020-06-17T14:11:00Z</dcterms:created>
  <dcterms:modified xsi:type="dcterms:W3CDTF">2020-06-17T14:41:00Z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646100</vt:r8>
  </property>
  <property fmtid="{D5CDD505-2E9C-101B-9397-08002B2CF9AE}" pid="3" name="ContentTypeId">
    <vt:lpwstr>0x0101006EC91B794BFE664BB3674F4A0249CBC7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