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CBB" w14:textId="3DEC9435" w:rsidR="002A43A2" w:rsidRPr="00E938A4" w:rsidRDefault="00E938A4" w:rsidP="00DB41D5">
      <w:pPr>
        <w:pStyle w:val="Titre"/>
        <w:ind w:left="2835"/>
        <w:rPr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23A3782E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E79">
        <w:rPr>
          <w:noProof/>
          <w:sz w:val="56"/>
          <w:szCs w:val="56"/>
        </w:rPr>
        <w:t>Bureau</w:t>
      </w:r>
      <w:r w:rsidR="0086790F">
        <w:rPr>
          <w:noProof/>
          <w:sz w:val="56"/>
          <w:szCs w:val="56"/>
        </w:rPr>
        <w:t xml:space="preserve"> du</w:t>
      </w:r>
      <w:r w:rsidR="00DB41D5">
        <w:rPr>
          <w:noProof/>
          <w:sz w:val="56"/>
          <w:szCs w:val="56"/>
        </w:rPr>
        <w:br/>
      </w:r>
      <w:r w:rsidR="00600A89">
        <w:rPr>
          <w:noProof/>
          <w:sz w:val="56"/>
          <w:szCs w:val="56"/>
        </w:rPr>
        <w:t>26 octobre</w:t>
      </w:r>
      <w:r w:rsidR="00514940">
        <w:rPr>
          <w:noProof/>
          <w:sz w:val="56"/>
          <w:szCs w:val="56"/>
        </w:rPr>
        <w:t xml:space="preserve"> </w:t>
      </w:r>
      <w:r w:rsidR="007D1A52">
        <w:rPr>
          <w:noProof/>
          <w:sz w:val="56"/>
          <w:szCs w:val="56"/>
        </w:rPr>
        <w:t>2021</w:t>
      </w:r>
    </w:p>
    <w:p w14:paraId="4DD3CA34" w14:textId="77777777" w:rsidR="00DB41D5" w:rsidRDefault="00DB41D5" w:rsidP="000E68D7">
      <w:pPr>
        <w:jc w:val="both"/>
        <w:rPr>
          <w:u w:val="single"/>
        </w:rPr>
      </w:pPr>
    </w:p>
    <w:p w14:paraId="2F9FC347" w14:textId="3AA20A74" w:rsidR="00DB41D5" w:rsidRDefault="00DB41D5" w:rsidP="000E68D7">
      <w:pPr>
        <w:jc w:val="both"/>
        <w:rPr>
          <w:u w:val="single"/>
        </w:rPr>
      </w:pPr>
      <w:r>
        <w:rPr>
          <w:u w:val="single"/>
        </w:rPr>
        <w:t>Membres du Bureau</w:t>
      </w:r>
      <w:r>
        <w:rPr>
          <w:rFonts w:ascii="Cambria" w:hAnsi="Cambria" w:cs="Cambria"/>
          <w:u w:val="single"/>
        </w:rPr>
        <w:t> </w:t>
      </w:r>
      <w:r>
        <w:rPr>
          <w:u w:val="single"/>
        </w:rPr>
        <w:t>:</w:t>
      </w:r>
      <w:r w:rsidR="0016131C">
        <w:rPr>
          <w:rFonts w:cstheme="minorHAnsi"/>
        </w:rPr>
        <w:t xml:space="preserve"> </w:t>
      </w:r>
      <w:r w:rsidR="00055701">
        <w:rPr>
          <w:rFonts w:cstheme="minorHAnsi"/>
        </w:rPr>
        <w:t>Dorothée Citerne (</w:t>
      </w:r>
      <w:proofErr w:type="spellStart"/>
      <w:r w:rsidR="00055701">
        <w:rPr>
          <w:rFonts w:cstheme="minorHAnsi"/>
        </w:rPr>
        <w:t>visio</w:t>
      </w:r>
      <w:proofErr w:type="spellEnd"/>
      <w:r w:rsidR="00055701">
        <w:rPr>
          <w:rFonts w:cstheme="minorHAnsi"/>
        </w:rPr>
        <w:t xml:space="preserve">), </w:t>
      </w:r>
      <w:r w:rsidR="0016131C">
        <w:rPr>
          <w:rFonts w:cstheme="minorHAnsi"/>
        </w:rPr>
        <w:t xml:space="preserve">Thierry Duclaux, </w:t>
      </w:r>
      <w:r w:rsidR="009562D4">
        <w:rPr>
          <w:rFonts w:cstheme="minorHAnsi"/>
        </w:rPr>
        <w:t xml:space="preserve">Christophe Persoz, </w:t>
      </w:r>
      <w:r w:rsidR="0016131C">
        <w:rPr>
          <w:rFonts w:cstheme="minorHAnsi"/>
        </w:rPr>
        <w:t xml:space="preserve">Boris </w:t>
      </w:r>
      <w:proofErr w:type="spellStart"/>
      <w:r w:rsidR="0016131C">
        <w:rPr>
          <w:rFonts w:cstheme="minorHAnsi"/>
        </w:rPr>
        <w:t>Rowenczyn</w:t>
      </w:r>
      <w:proofErr w:type="spellEnd"/>
      <w:r w:rsidR="0016131C">
        <w:rPr>
          <w:rFonts w:cstheme="minorHAnsi"/>
        </w:rPr>
        <w:t>, Pierre Vidailhet</w:t>
      </w:r>
    </w:p>
    <w:p w14:paraId="70C230A4" w14:textId="76ED4FC6" w:rsidR="00D90B33" w:rsidRDefault="00D90B33" w:rsidP="000E68D7">
      <w:pPr>
        <w:jc w:val="both"/>
      </w:pPr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>:</w:t>
      </w:r>
      <w:r w:rsidR="00514940">
        <w:t xml:space="preserve"> </w:t>
      </w:r>
      <w:r w:rsidR="00600A89">
        <w:t xml:space="preserve">Olivier Bret, </w:t>
      </w:r>
      <w:r w:rsidR="00A60643">
        <w:t xml:space="preserve">Maxime </w:t>
      </w:r>
      <w:proofErr w:type="spellStart"/>
      <w:r w:rsidR="00A60643">
        <w:t>Boniteau</w:t>
      </w:r>
      <w:proofErr w:type="spellEnd"/>
      <w:r w:rsidR="00A60643">
        <w:t xml:space="preserve">, </w:t>
      </w:r>
      <w:r w:rsidR="00FF2C77">
        <w:t>Cristian Cabrera (</w:t>
      </w:r>
      <w:proofErr w:type="spellStart"/>
      <w:r w:rsidR="00FF2C77">
        <w:t>visio</w:t>
      </w:r>
      <w:proofErr w:type="spellEnd"/>
      <w:r w:rsidR="00FF2C77">
        <w:t xml:space="preserve">), </w:t>
      </w:r>
      <w:r w:rsidR="00703789">
        <w:t>R</w:t>
      </w:r>
      <w:r w:rsidR="000E68D7">
        <w:t>é</w:t>
      </w:r>
      <w:r w:rsidR="00703789">
        <w:t xml:space="preserve">gis Damour, </w:t>
      </w:r>
      <w:r w:rsidR="00715CE2">
        <w:t>Olivier Dupont (</w:t>
      </w:r>
      <w:proofErr w:type="spellStart"/>
      <w:r w:rsidR="00715CE2">
        <w:t>visio</w:t>
      </w:r>
      <w:proofErr w:type="spellEnd"/>
      <w:r w:rsidR="00715CE2">
        <w:t xml:space="preserve">), </w:t>
      </w:r>
      <w:r w:rsidRPr="009D37B3">
        <w:t xml:space="preserve">Eric Fabre, </w:t>
      </w:r>
      <w:r w:rsidR="00BE3B5C">
        <w:t>Herminie Metzger (</w:t>
      </w:r>
      <w:proofErr w:type="spellStart"/>
      <w:r w:rsidR="00BE3B5C">
        <w:t>visio</w:t>
      </w:r>
      <w:proofErr w:type="spellEnd"/>
      <w:r w:rsidR="00BE3B5C">
        <w:t>)</w:t>
      </w:r>
    </w:p>
    <w:p w14:paraId="410C6718" w14:textId="25305AD0" w:rsidR="00D90B33" w:rsidRDefault="00D90B33" w:rsidP="000E68D7">
      <w:pPr>
        <w:jc w:val="both"/>
      </w:pPr>
      <w:r w:rsidRPr="007733E5">
        <w:rPr>
          <w:u w:val="single"/>
        </w:rPr>
        <w:t>Permanente</w:t>
      </w:r>
      <w:r>
        <w:rPr>
          <w:rFonts w:ascii="Cambria" w:hAnsi="Cambria" w:cs="Cambria"/>
        </w:rPr>
        <w:t> </w:t>
      </w:r>
      <w:r>
        <w:t xml:space="preserve">: </w:t>
      </w:r>
      <w:r w:rsidR="00BE3B5C">
        <w:t>Hanna Budzynska</w:t>
      </w:r>
    </w:p>
    <w:p w14:paraId="36EF1EB6" w14:textId="1445E5A3" w:rsidR="007E5074" w:rsidRDefault="007E5074" w:rsidP="000E68D7">
      <w:pPr>
        <w:jc w:val="both"/>
      </w:pPr>
      <w:r>
        <w:t>Se reporter au diaporama projeté</w:t>
      </w:r>
      <w:r w:rsidR="00715CE2">
        <w:t>.</w:t>
      </w:r>
    </w:p>
    <w:p w14:paraId="588767DE" w14:textId="249D9522" w:rsidR="00715CE2" w:rsidRPr="0082051E" w:rsidRDefault="00715CE2" w:rsidP="000E68D7">
      <w:pPr>
        <w:jc w:val="both"/>
      </w:pPr>
      <w:r>
        <w:t xml:space="preserve">Thierry </w:t>
      </w:r>
      <w:proofErr w:type="spellStart"/>
      <w:r>
        <w:t>Déau</w:t>
      </w:r>
      <w:proofErr w:type="spellEnd"/>
      <w:r>
        <w:t xml:space="preserve"> présente ses excuses </w:t>
      </w:r>
      <w:r w:rsidR="00020083">
        <w:t xml:space="preserve">pour son absence aux membres du Bureau et du Comité. </w:t>
      </w:r>
      <w:r w:rsidR="00055701" w:rsidRPr="005A1700">
        <w:t>Christophe Persoz,</w:t>
      </w:r>
      <w:r w:rsidR="00055701">
        <w:t xml:space="preserve"> vice-président, est président de séance.</w:t>
      </w:r>
    </w:p>
    <w:p w14:paraId="6AEC4CC0" w14:textId="13E286B8" w:rsidR="009A716D" w:rsidRDefault="00246CAC" w:rsidP="00B712EB">
      <w:pPr>
        <w:pStyle w:val="Titre1"/>
      </w:pPr>
      <w:r>
        <w:t>Décisions</w:t>
      </w:r>
    </w:p>
    <w:p w14:paraId="6458965B" w14:textId="77777777" w:rsidR="00063EB2" w:rsidRPr="00063EB2" w:rsidRDefault="00063EB2" w:rsidP="00063EB2">
      <w:pPr>
        <w:pStyle w:val="Paragraphedeliste"/>
        <w:rPr>
          <w:color w:val="000000"/>
        </w:rPr>
      </w:pPr>
    </w:p>
    <w:p w14:paraId="69FE578F" w14:textId="03A4B2AE" w:rsidR="005164D9" w:rsidRPr="00063EB2" w:rsidRDefault="00F12737" w:rsidP="00217AE9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b/>
          <w:bCs/>
          <w:color w:val="000000"/>
        </w:rPr>
        <w:t>Relevé de décision</w:t>
      </w:r>
      <w:r w:rsidR="00FE2722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</w:t>
      </w:r>
      <w:r w:rsidR="0042408E" w:rsidRPr="00C36EFA">
        <w:rPr>
          <w:color w:val="000000"/>
        </w:rPr>
        <w:t>des Bureau du 13/09 et séminaire du 24/09 validés</w:t>
      </w:r>
    </w:p>
    <w:p w14:paraId="76D69CE0" w14:textId="35094A19" w:rsidR="005164D9" w:rsidRPr="00C1683B" w:rsidRDefault="005164D9" w:rsidP="001D2D0B">
      <w:pPr>
        <w:pStyle w:val="Titre1"/>
      </w:pPr>
      <w:r w:rsidRPr="001D2D0B">
        <w:t> </w:t>
      </w:r>
      <w:r w:rsidR="001F59A8">
        <w:t>Point d’avancement des groupes de travail</w:t>
      </w:r>
    </w:p>
    <w:p w14:paraId="2BB1BBFD" w14:textId="77777777" w:rsidR="00C1683B" w:rsidRDefault="00C1683B" w:rsidP="005164D9">
      <w:pPr>
        <w:rPr>
          <w:color w:val="000000"/>
        </w:rPr>
      </w:pPr>
    </w:p>
    <w:p w14:paraId="7CA152C3" w14:textId="733B7F7E" w:rsidR="005164D9" w:rsidRPr="00FE2722" w:rsidRDefault="00CD562B" w:rsidP="005164D9">
      <w:pPr>
        <w:pStyle w:val="Paragraphedeliste"/>
        <w:numPr>
          <w:ilvl w:val="0"/>
          <w:numId w:val="27"/>
        </w:numPr>
        <w:rPr>
          <w:color w:val="000000"/>
        </w:rPr>
      </w:pPr>
      <w:r w:rsidRPr="00CD562B">
        <w:rPr>
          <w:color w:val="000000"/>
        </w:rPr>
        <w:t>Travaux de groupes</w:t>
      </w:r>
      <w:r w:rsidRPr="00CD562B">
        <w:rPr>
          <w:rFonts w:ascii="Cambria" w:hAnsi="Cambria" w:cs="Cambria"/>
          <w:color w:val="000000"/>
        </w:rPr>
        <w:t> </w:t>
      </w:r>
      <w:r w:rsidRPr="00CD562B">
        <w:rPr>
          <w:color w:val="000000"/>
        </w:rPr>
        <w:t xml:space="preserve">: </w:t>
      </w:r>
      <w:r w:rsidR="005164D9" w:rsidRPr="00CD562B">
        <w:rPr>
          <w:color w:val="000000"/>
        </w:rPr>
        <w:t xml:space="preserve">Objectif </w:t>
      </w:r>
      <w:r w:rsidR="00CF7282">
        <w:rPr>
          <w:color w:val="000000"/>
        </w:rPr>
        <w:t xml:space="preserve">pour chaque animateur de groupe </w:t>
      </w:r>
      <w:r w:rsidR="005164D9" w:rsidRPr="00CD562B">
        <w:rPr>
          <w:color w:val="000000"/>
        </w:rPr>
        <w:t xml:space="preserve">: 1 réunion de </w:t>
      </w:r>
      <w:r w:rsidR="00CF7282">
        <w:rPr>
          <w:color w:val="000000"/>
        </w:rPr>
        <w:t>son</w:t>
      </w:r>
      <w:r w:rsidR="005164D9" w:rsidRPr="00CD562B">
        <w:rPr>
          <w:color w:val="000000"/>
        </w:rPr>
        <w:t xml:space="preserve"> groupe, 1 heure, d'ici le 24/9</w:t>
      </w:r>
      <w:r w:rsidR="00CF7282">
        <w:rPr>
          <w:color w:val="000000"/>
        </w:rPr>
        <w:t xml:space="preserve"> pour «</w:t>
      </w:r>
      <w:r w:rsidR="00CF7282">
        <w:rPr>
          <w:rFonts w:ascii="Cambria" w:hAnsi="Cambria" w:cs="Cambria"/>
          <w:color w:val="000000"/>
        </w:rPr>
        <w:t> </w:t>
      </w:r>
      <w:r w:rsidR="00CF7282">
        <w:rPr>
          <w:color w:val="000000"/>
        </w:rPr>
        <w:t>débroussailler</w:t>
      </w:r>
      <w:r w:rsidR="00CF7282">
        <w:rPr>
          <w:rFonts w:ascii="Cambria" w:hAnsi="Cambria" w:cs="Cambria"/>
          <w:color w:val="000000"/>
        </w:rPr>
        <w:t> </w:t>
      </w:r>
      <w:r w:rsidR="00CF7282">
        <w:rPr>
          <w:rFonts w:ascii="Montserrat" w:hAnsi="Montserrat" w:cs="Montserrat"/>
          <w:color w:val="000000"/>
        </w:rPr>
        <w:t>»</w:t>
      </w:r>
      <w:r w:rsidR="00CF7282">
        <w:rPr>
          <w:color w:val="000000"/>
        </w:rPr>
        <w:t xml:space="preserve"> le sujet</w:t>
      </w:r>
      <w:r w:rsidR="00B41204">
        <w:rPr>
          <w:color w:val="000000"/>
        </w:rPr>
        <w:t xml:space="preserve"> et cadrer la réflexion.</w:t>
      </w:r>
    </w:p>
    <w:p w14:paraId="53F0FD59" w14:textId="77777777" w:rsidR="005164D9" w:rsidRPr="00801507" w:rsidRDefault="005164D9" w:rsidP="0069712B">
      <w:pPr>
        <w:pStyle w:val="Sous-titre"/>
        <w:rPr>
          <w:color w:val="FFFFFF" w:themeColor="background1"/>
          <w:highlight w:val="darkBlue"/>
        </w:rPr>
      </w:pPr>
      <w:r w:rsidRPr="00801507">
        <w:rPr>
          <w:color w:val="FFFFFF" w:themeColor="background1"/>
          <w:highlight w:val="darkBlue"/>
        </w:rPr>
        <w:t>Groupe 1 : cotisations adaptées mastères spécialisés</w:t>
      </w:r>
    </w:p>
    <w:p w14:paraId="1329DF70" w14:textId="77777777" w:rsidR="00801507" w:rsidRPr="00235E38" w:rsidRDefault="00801507" w:rsidP="00801507">
      <w:pPr>
        <w:rPr>
          <w:color w:val="FFFFFF" w:themeColor="background1"/>
          <w:highlight w:val="darkCyan"/>
        </w:rPr>
      </w:pPr>
      <w:r w:rsidRPr="00235E38">
        <w:rPr>
          <w:color w:val="FFFFFF" w:themeColor="background1"/>
          <w:highlight w:val="darkCyan"/>
        </w:rPr>
        <w:t>Animatrice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 xml:space="preserve">: </w:t>
      </w:r>
      <w:r w:rsidRPr="00235E38">
        <w:rPr>
          <w:b/>
          <w:bCs/>
          <w:color w:val="FFFFFF" w:themeColor="background1"/>
          <w:highlight w:val="darkCyan"/>
        </w:rPr>
        <w:t>Christelle ABOU CHEDID</w:t>
      </w:r>
    </w:p>
    <w:p w14:paraId="771E3EBB" w14:textId="77777777" w:rsidR="008946DA" w:rsidRPr="005164D9" w:rsidRDefault="008946DA" w:rsidP="005164D9">
      <w:pPr>
        <w:rPr>
          <w:color w:val="000000"/>
        </w:rPr>
      </w:pPr>
    </w:p>
    <w:p w14:paraId="360FE561" w14:textId="72DE187F" w:rsidR="005164D9" w:rsidRPr="009D3F26" w:rsidRDefault="005164D9" w:rsidP="008946DA">
      <w:pPr>
        <w:pStyle w:val="Sous-titre"/>
        <w:rPr>
          <w:color w:val="FFFFFF" w:themeColor="background1"/>
          <w:highlight w:val="darkBlue"/>
        </w:rPr>
      </w:pPr>
      <w:r w:rsidRPr="008946DA">
        <w:rPr>
          <w:color w:val="FFFFFF" w:themeColor="background1"/>
          <w:highlight w:val="darkBlue"/>
        </w:rPr>
        <w:t> </w:t>
      </w:r>
      <w:r w:rsidRPr="009D3F26">
        <w:rPr>
          <w:color w:val="FFFFFF" w:themeColor="background1"/>
          <w:highlight w:val="darkBlue"/>
        </w:rPr>
        <w:t>Groupe 2 : Présenter une offre aux Entreprises</w:t>
      </w:r>
    </w:p>
    <w:p w14:paraId="4BD07EBD" w14:textId="516EF1DD" w:rsidR="009D3F26" w:rsidRPr="00235E38" w:rsidRDefault="009D3F26" w:rsidP="009D3F26">
      <w:pPr>
        <w:rPr>
          <w:color w:val="FFFFFF" w:themeColor="background1"/>
          <w:highlight w:val="darkCyan"/>
        </w:rPr>
      </w:pPr>
      <w:r w:rsidRPr="00235E38">
        <w:rPr>
          <w:color w:val="FFFFFF" w:themeColor="background1"/>
          <w:highlight w:val="darkCyan"/>
        </w:rPr>
        <w:t>Animateur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>: Olivier BRET</w:t>
      </w:r>
    </w:p>
    <w:p w14:paraId="43D1F9BB" w14:textId="77777777" w:rsidR="00552BE8" w:rsidRDefault="00552BE8" w:rsidP="00095F2D">
      <w:pPr>
        <w:spacing w:after="160" w:line="254" w:lineRule="auto"/>
      </w:pPr>
      <w:r>
        <w:t>Plan d’action :</w:t>
      </w:r>
    </w:p>
    <w:p w14:paraId="1EA612BC" w14:textId="7BCEB3BB" w:rsidR="00095F2D" w:rsidRDefault="00095F2D" w:rsidP="00552BE8">
      <w:pPr>
        <w:pStyle w:val="Paragraphedeliste"/>
        <w:numPr>
          <w:ilvl w:val="0"/>
          <w:numId w:val="27"/>
        </w:numPr>
        <w:spacing w:after="160" w:line="254" w:lineRule="auto"/>
      </w:pPr>
      <w:r>
        <w:t>Changer l’accroche dans le mail</w:t>
      </w:r>
    </w:p>
    <w:p w14:paraId="64296979" w14:textId="77777777" w:rsidR="00095F2D" w:rsidRDefault="00095F2D" w:rsidP="00552BE8">
      <w:pPr>
        <w:pStyle w:val="Paragraphedeliste"/>
        <w:numPr>
          <w:ilvl w:val="0"/>
          <w:numId w:val="27"/>
        </w:numPr>
        <w:spacing w:after="160" w:line="254" w:lineRule="auto"/>
      </w:pPr>
      <w:r>
        <w:lastRenderedPageBreak/>
        <w:t>Préparer 2 offres spécifiques : une pour les RH (avec action vers les RH – une touche avec Veolia),  </w:t>
      </w:r>
    </w:p>
    <w:p w14:paraId="1D101FC6" w14:textId="1CD2C0C9" w:rsidR="00095F2D" w:rsidRDefault="00095F2D" w:rsidP="00552BE8">
      <w:pPr>
        <w:pStyle w:val="Paragraphedeliste"/>
        <w:numPr>
          <w:ilvl w:val="0"/>
          <w:numId w:val="27"/>
        </w:numPr>
        <w:spacing w:after="160" w:line="254" w:lineRule="auto"/>
      </w:pPr>
      <w:r>
        <w:t>Pour info, ADP avait payé 3500 euros pour l’événement, essayer de recueillir leur témoignage</w:t>
      </w:r>
      <w:r w:rsidR="00552BE8">
        <w:t xml:space="preserve"> : </w:t>
      </w:r>
      <w:r>
        <w:t xml:space="preserve">Identification des profils pour l’événement ADP : via un mailing par promos. </w:t>
      </w:r>
    </w:p>
    <w:p w14:paraId="0E9FBBA9" w14:textId="77777777" w:rsidR="00095F2D" w:rsidRDefault="00095F2D" w:rsidP="00095F2D">
      <w:pPr>
        <w:spacing w:after="160" w:line="254" w:lineRule="auto"/>
      </w:pPr>
      <w:r>
        <w:t>Problème de ressources et de temps – renfort possible d’Anne Daire ?</w:t>
      </w:r>
    </w:p>
    <w:p w14:paraId="20EEF5DF" w14:textId="77777777" w:rsidR="00095F2D" w:rsidRDefault="00095F2D" w:rsidP="00095F2D">
      <w:pPr>
        <w:spacing w:after="160" w:line="254" w:lineRule="auto"/>
      </w:pPr>
      <w:r>
        <w:t xml:space="preserve">Relancer </w:t>
      </w:r>
      <w:proofErr w:type="gramStart"/>
      <w:r>
        <w:t>sponsoring</w:t>
      </w:r>
      <w:proofErr w:type="gramEnd"/>
      <w:r>
        <w:t xml:space="preserve"> pour événements</w:t>
      </w:r>
    </w:p>
    <w:p w14:paraId="0A5B3DB0" w14:textId="77777777" w:rsidR="00095F2D" w:rsidRDefault="00095F2D" w:rsidP="00095F2D">
      <w:pPr>
        <w:spacing w:after="160" w:line="254" w:lineRule="auto"/>
      </w:pPr>
      <w:r>
        <w:t>Essayer d’identifier contact chez VINCI</w:t>
      </w:r>
    </w:p>
    <w:p w14:paraId="78D9F2BC" w14:textId="3523BE0C" w:rsidR="005164D9" w:rsidRPr="00E7081B" w:rsidRDefault="005164D9" w:rsidP="00E7081B">
      <w:pPr>
        <w:pStyle w:val="Sous-titre"/>
        <w:rPr>
          <w:color w:val="FFFFFF" w:themeColor="background1"/>
          <w:highlight w:val="darkBlue"/>
        </w:rPr>
      </w:pPr>
      <w:r w:rsidRPr="00E7081B">
        <w:rPr>
          <w:color w:val="FFFFFF" w:themeColor="background1"/>
          <w:highlight w:val="darkBlue"/>
        </w:rPr>
        <w:t>G</w:t>
      </w:r>
      <w:r w:rsidR="00E7081B">
        <w:rPr>
          <w:color w:val="FFFFFF" w:themeColor="background1"/>
          <w:highlight w:val="darkBlue"/>
        </w:rPr>
        <w:t>r</w:t>
      </w:r>
      <w:r w:rsidRPr="00E7081B">
        <w:rPr>
          <w:color w:val="FFFFFF" w:themeColor="background1"/>
          <w:highlight w:val="darkBlue"/>
        </w:rPr>
        <w:t>oupe 3 : Communication</w:t>
      </w:r>
    </w:p>
    <w:p w14:paraId="23F1312E" w14:textId="1609558F" w:rsidR="00E7081B" w:rsidRDefault="00E7081B" w:rsidP="005164D9">
      <w:pPr>
        <w:rPr>
          <w:color w:val="FFFFFF" w:themeColor="background1"/>
          <w:highlight w:val="darkCyan"/>
        </w:rPr>
      </w:pPr>
      <w:r w:rsidRPr="00235E38">
        <w:rPr>
          <w:color w:val="FFFFFF" w:themeColor="background1"/>
          <w:highlight w:val="darkCyan"/>
        </w:rPr>
        <w:t>Animat</w:t>
      </w:r>
      <w:r w:rsidR="00496706" w:rsidRPr="00235E38">
        <w:rPr>
          <w:color w:val="FFFFFF" w:themeColor="background1"/>
          <w:highlight w:val="darkCyan"/>
        </w:rPr>
        <w:t xml:space="preserve">rice </w:t>
      </w:r>
      <w:r w:rsidRPr="00235E38">
        <w:rPr>
          <w:color w:val="FFFFFF" w:themeColor="background1"/>
          <w:highlight w:val="darkCyan"/>
        </w:rPr>
        <w:t>:</w:t>
      </w:r>
      <w:r w:rsidR="00496706" w:rsidRPr="00235E38">
        <w:rPr>
          <w:color w:val="FFFFFF" w:themeColor="background1"/>
          <w:highlight w:val="darkCyan"/>
        </w:rPr>
        <w:t xml:space="preserve"> Herminie METZGER</w:t>
      </w:r>
    </w:p>
    <w:p w14:paraId="77BD6DC2" w14:textId="0B3F18F0" w:rsidR="004F479C" w:rsidRDefault="004F479C" w:rsidP="004F479C">
      <w:pPr>
        <w:pStyle w:val="Paragraphedeliste"/>
        <w:numPr>
          <w:ilvl w:val="0"/>
          <w:numId w:val="31"/>
        </w:numPr>
        <w:spacing w:after="160" w:line="254" w:lineRule="auto"/>
      </w:pPr>
      <w:r>
        <w:t>Visio de lancement avec responsable groupes pro/groupes géographiques avant la fin de l’année pour identifier des relais dans chaque groupe.</w:t>
      </w:r>
    </w:p>
    <w:p w14:paraId="3928AAC8" w14:textId="77777777" w:rsidR="004F479C" w:rsidRDefault="004F479C" w:rsidP="004F479C">
      <w:pPr>
        <w:pStyle w:val="Paragraphedeliste"/>
        <w:numPr>
          <w:ilvl w:val="0"/>
          <w:numId w:val="31"/>
        </w:numPr>
        <w:spacing w:after="160" w:line="254" w:lineRule="auto"/>
      </w:pPr>
      <w:r>
        <w:t>Utilisation nom « club des Ponts</w:t>
      </w:r>
      <w:proofErr w:type="gramStart"/>
      <w:r>
        <w:t> »=</w:t>
      </w:r>
      <w:proofErr w:type="gramEnd"/>
      <w:r>
        <w:t xml:space="preserve"> c’était historiquement des événements standing / VIP, est-ce qu’on peut le rajeunir ? est-ce qu’il faut prendre un autre nom ? </w:t>
      </w:r>
    </w:p>
    <w:p w14:paraId="682C8582" w14:textId="77777777" w:rsidR="004F479C" w:rsidRDefault="004F479C" w:rsidP="004F479C">
      <w:pPr>
        <w:pStyle w:val="Paragraphedeliste"/>
        <w:numPr>
          <w:ilvl w:val="0"/>
          <w:numId w:val="31"/>
        </w:numPr>
        <w:spacing w:after="160" w:line="254" w:lineRule="auto"/>
      </w:pPr>
      <w:r>
        <w:t>Pour les suggestions/idées d’activités, les transmettre à Camille</w:t>
      </w:r>
    </w:p>
    <w:p w14:paraId="2BCC3B3A" w14:textId="77777777" w:rsidR="005164D9" w:rsidRPr="005164D9" w:rsidRDefault="005164D9" w:rsidP="005164D9">
      <w:pPr>
        <w:rPr>
          <w:color w:val="000000"/>
        </w:rPr>
      </w:pPr>
      <w:r w:rsidRPr="005164D9">
        <w:rPr>
          <w:rFonts w:ascii="Cambria" w:hAnsi="Cambria" w:cs="Cambria"/>
          <w:color w:val="000000"/>
        </w:rPr>
        <w:t> </w:t>
      </w:r>
    </w:p>
    <w:p w14:paraId="5508F231" w14:textId="77777777" w:rsidR="005164D9" w:rsidRPr="008C5444" w:rsidRDefault="005164D9" w:rsidP="008C5444">
      <w:pPr>
        <w:pStyle w:val="Sous-titre"/>
        <w:rPr>
          <w:color w:val="FFFFFF" w:themeColor="background1"/>
          <w:highlight w:val="darkBlue"/>
        </w:rPr>
      </w:pPr>
      <w:r w:rsidRPr="008C5444">
        <w:rPr>
          <w:color w:val="FFFFFF" w:themeColor="background1"/>
          <w:highlight w:val="darkBlue"/>
        </w:rPr>
        <w:t xml:space="preserve">Groupe 4 : Ouverture </w:t>
      </w:r>
      <w:proofErr w:type="gramStart"/>
      <w:r w:rsidRPr="008C5444">
        <w:rPr>
          <w:color w:val="FFFFFF" w:themeColor="background1"/>
          <w:highlight w:val="darkBlue"/>
        </w:rPr>
        <w:t>-  travailler</w:t>
      </w:r>
      <w:proofErr w:type="gramEnd"/>
      <w:r w:rsidRPr="008C5444">
        <w:rPr>
          <w:color w:val="FFFFFF" w:themeColor="background1"/>
          <w:highlight w:val="darkBlue"/>
        </w:rPr>
        <w:t xml:space="preserve"> avec d'autres Associations</w:t>
      </w:r>
    </w:p>
    <w:p w14:paraId="3F94A6D6" w14:textId="2C1B3436" w:rsidR="008C5444" w:rsidRPr="00A61EE6" w:rsidRDefault="008C5444" w:rsidP="005164D9">
      <w:pPr>
        <w:rPr>
          <w:color w:val="FFFFFF" w:themeColor="background1"/>
          <w:highlight w:val="darkCyan"/>
        </w:rPr>
      </w:pPr>
      <w:r w:rsidRPr="00A61EE6">
        <w:rPr>
          <w:color w:val="FFFFFF" w:themeColor="background1"/>
          <w:highlight w:val="darkCyan"/>
        </w:rPr>
        <w:t>Animatrice</w:t>
      </w:r>
      <w:r w:rsidRPr="00A61EE6">
        <w:rPr>
          <w:rFonts w:ascii="Cambria" w:hAnsi="Cambria" w:cs="Cambria"/>
          <w:color w:val="FFFFFF" w:themeColor="background1"/>
          <w:highlight w:val="darkCyan"/>
        </w:rPr>
        <w:t> </w:t>
      </w:r>
      <w:r w:rsidRPr="00A61EE6">
        <w:rPr>
          <w:color w:val="FFFFFF" w:themeColor="background1"/>
          <w:highlight w:val="darkCyan"/>
        </w:rPr>
        <w:t>: Dorothée CITERNE</w:t>
      </w:r>
    </w:p>
    <w:p w14:paraId="74C3D3AA" w14:textId="77777777" w:rsidR="00011860" w:rsidRDefault="00011860" w:rsidP="00011860">
      <w:pPr>
        <w:pStyle w:val="Paragraphedeliste"/>
        <w:numPr>
          <w:ilvl w:val="0"/>
          <w:numId w:val="32"/>
        </w:numPr>
        <w:spacing w:after="160" w:line="254" w:lineRule="auto"/>
      </w:pPr>
      <w:r>
        <w:t xml:space="preserve">Rapprochement prioritaire avec les écoles IPP – identifier via Camille des contacts chez ces associations </w:t>
      </w:r>
      <w:proofErr w:type="spellStart"/>
      <w:r>
        <w:t>d’alumni</w:t>
      </w:r>
      <w:proofErr w:type="spellEnd"/>
      <w:r>
        <w:t xml:space="preserve"> et échanger sur les synergies possibles </w:t>
      </w:r>
    </w:p>
    <w:p w14:paraId="179C27DB" w14:textId="77777777" w:rsidR="00011860" w:rsidRDefault="00011860" w:rsidP="00011860">
      <w:pPr>
        <w:pStyle w:val="Paragraphedeliste"/>
        <w:numPr>
          <w:ilvl w:val="0"/>
          <w:numId w:val="32"/>
        </w:numPr>
        <w:spacing w:after="160" w:line="254" w:lineRule="auto"/>
      </w:pPr>
      <w:r>
        <w:t>Visio en commun avec le Groupe 3</w:t>
      </w:r>
    </w:p>
    <w:p w14:paraId="5CB1C337" w14:textId="77777777" w:rsidR="00011860" w:rsidRDefault="00011860" w:rsidP="00011860">
      <w:pPr>
        <w:pStyle w:val="Paragraphedeliste"/>
        <w:numPr>
          <w:ilvl w:val="0"/>
          <w:numId w:val="32"/>
        </w:numPr>
        <w:spacing w:after="160" w:line="254" w:lineRule="auto"/>
      </w:pPr>
      <w:r>
        <w:t>Volontaire en appui ?</w:t>
      </w:r>
    </w:p>
    <w:p w14:paraId="2A9AF9D6" w14:textId="77777777" w:rsidR="00011860" w:rsidRDefault="00011860" w:rsidP="00011860">
      <w:pPr>
        <w:pStyle w:val="Paragraphedeliste"/>
        <w:numPr>
          <w:ilvl w:val="0"/>
          <w:numId w:val="32"/>
        </w:numPr>
        <w:spacing w:after="160" w:line="254" w:lineRule="auto"/>
      </w:pPr>
      <w:r>
        <w:t>Communiquer autour des initiatives de rapprochement</w:t>
      </w:r>
    </w:p>
    <w:p w14:paraId="2AFD0171" w14:textId="166F4CF4" w:rsidR="005164D9" w:rsidRPr="00011860" w:rsidRDefault="00011860" w:rsidP="00011860">
      <w:pPr>
        <w:pStyle w:val="Paragraphedeliste"/>
        <w:numPr>
          <w:ilvl w:val="0"/>
          <w:numId w:val="32"/>
        </w:numPr>
        <w:rPr>
          <w:color w:val="000000"/>
        </w:rPr>
      </w:pPr>
      <w:r>
        <w:t>Référencer le groupe Amérique du Nord</w:t>
      </w:r>
      <w:r w:rsidR="005164D9" w:rsidRPr="00011860">
        <w:rPr>
          <w:rFonts w:ascii="Cambria" w:hAnsi="Cambria" w:cs="Cambria"/>
          <w:color w:val="000000"/>
        </w:rPr>
        <w:t> </w:t>
      </w:r>
    </w:p>
    <w:p w14:paraId="472D12C8" w14:textId="77777777" w:rsidR="005164D9" w:rsidRPr="00A61EE6" w:rsidRDefault="005164D9" w:rsidP="00A61EE6">
      <w:pPr>
        <w:pStyle w:val="Sous-titre"/>
        <w:rPr>
          <w:color w:val="FFFFFF" w:themeColor="background1"/>
          <w:highlight w:val="darkBlue"/>
        </w:rPr>
      </w:pPr>
      <w:r w:rsidRPr="00A61EE6">
        <w:rPr>
          <w:color w:val="FFFFFF" w:themeColor="background1"/>
          <w:highlight w:val="darkBlue"/>
        </w:rPr>
        <w:t xml:space="preserve">Groupe 5 : </w:t>
      </w:r>
      <w:proofErr w:type="spellStart"/>
      <w:r w:rsidRPr="00A61EE6">
        <w:rPr>
          <w:color w:val="FFFFFF" w:themeColor="background1"/>
          <w:highlight w:val="darkBlue"/>
        </w:rPr>
        <w:t>Etre</w:t>
      </w:r>
      <w:proofErr w:type="spellEnd"/>
      <w:r w:rsidRPr="00A61EE6">
        <w:rPr>
          <w:color w:val="FFFFFF" w:themeColor="background1"/>
          <w:highlight w:val="darkBlue"/>
        </w:rPr>
        <w:t xml:space="preserve"> un relai de l'enseignement</w:t>
      </w:r>
    </w:p>
    <w:p w14:paraId="3EB45FCF" w14:textId="77BF3F57" w:rsidR="00A61EE6" w:rsidRPr="006F18D6" w:rsidRDefault="002F7536" w:rsidP="005164D9">
      <w:pPr>
        <w:rPr>
          <w:color w:val="FFFFFF" w:themeColor="background1"/>
          <w:highlight w:val="darkCyan"/>
        </w:rPr>
      </w:pPr>
      <w:r w:rsidRPr="006F18D6">
        <w:rPr>
          <w:color w:val="FFFFFF" w:themeColor="background1"/>
          <w:highlight w:val="darkCyan"/>
        </w:rPr>
        <w:t>Animateur</w:t>
      </w:r>
      <w:r w:rsidRPr="006F18D6">
        <w:rPr>
          <w:rFonts w:ascii="Cambria" w:hAnsi="Cambria" w:cs="Cambria"/>
          <w:color w:val="FFFFFF" w:themeColor="background1"/>
          <w:highlight w:val="darkCyan"/>
        </w:rPr>
        <w:t> </w:t>
      </w:r>
      <w:r w:rsidRPr="006F18D6">
        <w:rPr>
          <w:color w:val="FFFFFF" w:themeColor="background1"/>
          <w:highlight w:val="darkCyan"/>
        </w:rPr>
        <w:t>: Christophe PERSOZ</w:t>
      </w:r>
    </w:p>
    <w:p w14:paraId="47140B9E" w14:textId="77777777" w:rsidR="00B23AB5" w:rsidRDefault="00B23AB5" w:rsidP="00B23AB5">
      <w:pPr>
        <w:pStyle w:val="Paragraphedeliste"/>
        <w:numPr>
          <w:ilvl w:val="0"/>
          <w:numId w:val="33"/>
        </w:numPr>
        <w:spacing w:after="160" w:line="254" w:lineRule="auto"/>
      </w:pPr>
      <w:r>
        <w:t>Lancer une réunion XPP/PFC/Ecole</w:t>
      </w:r>
    </w:p>
    <w:p w14:paraId="670E7E5E" w14:textId="5D102176" w:rsidR="00B23AB5" w:rsidRDefault="00B23AB5" w:rsidP="00B23AB5">
      <w:pPr>
        <w:pStyle w:val="Paragraphedeliste"/>
        <w:numPr>
          <w:ilvl w:val="0"/>
          <w:numId w:val="33"/>
        </w:numPr>
        <w:spacing w:after="160" w:line="254" w:lineRule="auto"/>
      </w:pPr>
      <w:r>
        <w:t>Sujet construction XPP / Sujet finances Pierre Bertrand (</w:t>
      </w:r>
      <w:proofErr w:type="spellStart"/>
      <w:r>
        <w:t>dir</w:t>
      </w:r>
      <w:proofErr w:type="spellEnd"/>
      <w:r>
        <w:t xml:space="preserve"> dpt finances)</w:t>
      </w:r>
    </w:p>
    <w:p w14:paraId="78E7964C" w14:textId="77777777" w:rsidR="00B23AB5" w:rsidRDefault="00B23AB5" w:rsidP="00B23AB5">
      <w:pPr>
        <w:pStyle w:val="Paragraphedeliste"/>
        <w:numPr>
          <w:ilvl w:val="0"/>
          <w:numId w:val="33"/>
        </w:numPr>
        <w:spacing w:after="160" w:line="254" w:lineRule="auto"/>
      </w:pPr>
      <w:r>
        <w:t xml:space="preserve">Organiser deux rencontres </w:t>
      </w:r>
    </w:p>
    <w:p w14:paraId="5A2D2170" w14:textId="015A1BC2" w:rsidR="005164D9" w:rsidRPr="006F18D6" w:rsidRDefault="005164D9" w:rsidP="00B23AB5">
      <w:pPr>
        <w:pStyle w:val="Sous-titre"/>
        <w:rPr>
          <w:color w:val="FFFFFF" w:themeColor="background1"/>
          <w:highlight w:val="darkBlue"/>
        </w:rPr>
      </w:pPr>
      <w:r w:rsidRPr="006F18D6">
        <w:rPr>
          <w:color w:val="FFFFFF" w:themeColor="background1"/>
          <w:highlight w:val="darkBlue"/>
        </w:rPr>
        <w:t>Groupe 6 : Accompagner l'Ecole (Politique, Stratégie)</w:t>
      </w:r>
    </w:p>
    <w:p w14:paraId="212560C1" w14:textId="19D5C357" w:rsidR="006F18D6" w:rsidRPr="007033EE" w:rsidRDefault="007033EE" w:rsidP="005164D9">
      <w:pPr>
        <w:rPr>
          <w:color w:val="FFFFFF" w:themeColor="background1"/>
          <w:highlight w:val="darkCyan"/>
        </w:rPr>
      </w:pPr>
      <w:r w:rsidRPr="007033EE">
        <w:rPr>
          <w:color w:val="FFFFFF" w:themeColor="background1"/>
          <w:highlight w:val="darkCyan"/>
        </w:rPr>
        <w:t>Animateur</w:t>
      </w:r>
      <w:r w:rsidRPr="007033EE">
        <w:rPr>
          <w:rFonts w:ascii="Cambria" w:hAnsi="Cambria" w:cs="Cambria"/>
          <w:color w:val="FFFFFF" w:themeColor="background1"/>
          <w:highlight w:val="darkCyan"/>
        </w:rPr>
        <w:t> </w:t>
      </w:r>
      <w:r w:rsidRPr="007033EE">
        <w:rPr>
          <w:color w:val="FFFFFF" w:themeColor="background1"/>
          <w:highlight w:val="darkCyan"/>
        </w:rPr>
        <w:t>: Thierry DEAU</w:t>
      </w:r>
    </w:p>
    <w:p w14:paraId="20919D17" w14:textId="2DEB91C8" w:rsidR="000669E3" w:rsidRPr="0085255A" w:rsidRDefault="007746CD" w:rsidP="0085255A">
      <w:pPr>
        <w:pStyle w:val="Titre1"/>
      </w:pPr>
      <w:r>
        <w:t>Ponts Alumni Magazine</w:t>
      </w:r>
    </w:p>
    <w:p w14:paraId="336A6742" w14:textId="754ABECA" w:rsidR="005309F6" w:rsidRDefault="005309F6" w:rsidP="007746CD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 xml:space="preserve">PAM 16 : </w:t>
      </w:r>
      <w:r w:rsidR="00B32F9F" w:rsidRPr="00B32F9F">
        <w:rPr>
          <w:color w:val="000000"/>
        </w:rPr>
        <w:t>Regret que O. BRET n'ait pas été sollicité pour ce numéro sur l'environnement</w:t>
      </w:r>
    </w:p>
    <w:p w14:paraId="5E3DBBFE" w14:textId="6F937402" w:rsidR="00B32F9F" w:rsidRDefault="00B32F9F" w:rsidP="007746CD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lastRenderedPageBreak/>
        <w:t xml:space="preserve">PAM 17 : </w:t>
      </w:r>
      <w:r w:rsidRPr="00B32F9F">
        <w:rPr>
          <w:color w:val="000000"/>
        </w:rPr>
        <w:t>décembre 2021 - Le luxe --&gt; à sortir avant fin 2021 impérativement</w:t>
      </w:r>
    </w:p>
    <w:p w14:paraId="06AC6111" w14:textId="77777777" w:rsidR="00FD6ABB" w:rsidRDefault="00FD6ABB" w:rsidP="007746CD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Idée de sujets :</w:t>
      </w:r>
    </w:p>
    <w:p w14:paraId="16FD2D41" w14:textId="63F973DA" w:rsidR="001173F6" w:rsidRPr="001173F6" w:rsidRDefault="001173F6" w:rsidP="007746CD">
      <w:pPr>
        <w:pStyle w:val="Paragraphedeliste"/>
        <w:numPr>
          <w:ilvl w:val="1"/>
          <w:numId w:val="27"/>
        </w:numPr>
        <w:rPr>
          <w:color w:val="000000"/>
        </w:rPr>
      </w:pPr>
      <w:r w:rsidRPr="001173F6">
        <w:rPr>
          <w:color w:val="000000"/>
        </w:rPr>
        <w:t xml:space="preserve">Intelligence Artificielle (Cristian Cabrera </w:t>
      </w:r>
      <w:r w:rsidR="00FD6ABB">
        <w:rPr>
          <w:color w:val="000000"/>
        </w:rPr>
        <w:t xml:space="preserve">et Régis Damour </w:t>
      </w:r>
      <w:r w:rsidRPr="001173F6">
        <w:rPr>
          <w:color w:val="000000"/>
        </w:rPr>
        <w:t>propose</w:t>
      </w:r>
      <w:r w:rsidR="00FD6ABB">
        <w:rPr>
          <w:color w:val="000000"/>
        </w:rPr>
        <w:t>nt</w:t>
      </w:r>
      <w:r w:rsidRPr="001173F6">
        <w:rPr>
          <w:color w:val="000000"/>
        </w:rPr>
        <w:t xml:space="preserve"> des contributeurs)</w:t>
      </w:r>
    </w:p>
    <w:p w14:paraId="09BDCCA4" w14:textId="40EEC12B" w:rsidR="001173F6" w:rsidRDefault="001173F6" w:rsidP="007746CD">
      <w:pPr>
        <w:pStyle w:val="Paragraphedeliste"/>
        <w:numPr>
          <w:ilvl w:val="1"/>
          <w:numId w:val="27"/>
        </w:numPr>
        <w:rPr>
          <w:color w:val="000000"/>
        </w:rPr>
      </w:pPr>
      <w:r w:rsidRPr="001173F6">
        <w:rPr>
          <w:color w:val="000000"/>
        </w:rPr>
        <w:t xml:space="preserve">Thème autour de l’ingénieur citoyen / dans la cité (par exemple </w:t>
      </w:r>
      <w:proofErr w:type="spellStart"/>
      <w:r w:rsidRPr="001173F6">
        <w:rPr>
          <w:color w:val="000000"/>
        </w:rPr>
        <w:t>alumni</w:t>
      </w:r>
      <w:proofErr w:type="spellEnd"/>
      <w:r w:rsidRPr="001173F6">
        <w:rPr>
          <w:color w:val="000000"/>
        </w:rPr>
        <w:t xml:space="preserve"> en politique, Valérie Rabot)</w:t>
      </w:r>
      <w:r w:rsidR="00A149F3">
        <w:rPr>
          <w:color w:val="000000"/>
        </w:rPr>
        <w:t> : Cristian Cabrera a des idées</w:t>
      </w:r>
    </w:p>
    <w:p w14:paraId="4D746BA2" w14:textId="77777777" w:rsidR="00D54E9A" w:rsidRPr="00D54E9A" w:rsidRDefault="00A149F3" w:rsidP="007746CD">
      <w:pPr>
        <w:pStyle w:val="Paragraphedeliste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 xml:space="preserve">Réseaux sociaux : </w:t>
      </w:r>
      <w:r w:rsidR="00D54E9A" w:rsidRPr="00D54E9A">
        <w:rPr>
          <w:color w:val="000000"/>
        </w:rPr>
        <w:t>intéressant selon Christophe, mais c'est loin de nos préoccupations</w:t>
      </w:r>
    </w:p>
    <w:p w14:paraId="0C3853EC" w14:textId="065207C9" w:rsidR="00A149F3" w:rsidRPr="001173F6" w:rsidRDefault="00D54E9A" w:rsidP="007746CD">
      <w:pPr>
        <w:pStyle w:val="Paragraphedeliste"/>
        <w:numPr>
          <w:ilvl w:val="1"/>
          <w:numId w:val="27"/>
        </w:numPr>
        <w:rPr>
          <w:color w:val="000000"/>
        </w:rPr>
      </w:pPr>
      <w:r w:rsidRPr="00D54E9A">
        <w:rPr>
          <w:color w:val="000000"/>
        </w:rPr>
        <w:t xml:space="preserve">Nouvel équilibre des territoires : densifier la </w:t>
      </w:r>
      <w:proofErr w:type="gramStart"/>
      <w:r w:rsidRPr="00D54E9A">
        <w:rPr>
          <w:color w:val="000000"/>
        </w:rPr>
        <w:t>ville ?,</w:t>
      </w:r>
      <w:proofErr w:type="gramEnd"/>
      <w:r w:rsidRPr="00D54E9A">
        <w:rPr>
          <w:color w:val="000000"/>
        </w:rPr>
        <w:t xml:space="preserve"> avec l'appui d'XPP - Pi VIDAILHET peut facilement s'en charger</w:t>
      </w:r>
    </w:p>
    <w:p w14:paraId="7C0B0BE3" w14:textId="10617BDF" w:rsidR="00AA5679" w:rsidRDefault="001173F6" w:rsidP="007746CD">
      <w:pPr>
        <w:pStyle w:val="Paragraphedeliste"/>
        <w:numPr>
          <w:ilvl w:val="0"/>
          <w:numId w:val="27"/>
        </w:numPr>
        <w:rPr>
          <w:color w:val="000000"/>
        </w:rPr>
      </w:pPr>
      <w:proofErr w:type="gramStart"/>
      <w:r w:rsidRPr="001173F6">
        <w:rPr>
          <w:color w:val="000000"/>
        </w:rPr>
        <w:t>est</w:t>
      </w:r>
      <w:proofErr w:type="gramEnd"/>
      <w:r w:rsidRPr="001173F6">
        <w:rPr>
          <w:color w:val="000000"/>
        </w:rPr>
        <w:t>-ce qu'il faut choisir un thème en fonction des sponsors potentiels?</w:t>
      </w:r>
      <w:r w:rsidR="00D54E9A">
        <w:rPr>
          <w:color w:val="000000"/>
        </w:rPr>
        <w:t xml:space="preserve"> Cela peut arriver, nous soumettons notre programme</w:t>
      </w:r>
      <w:r w:rsidR="00E8389F">
        <w:rPr>
          <w:color w:val="000000"/>
        </w:rPr>
        <w:t xml:space="preserve"> à la régie</w:t>
      </w:r>
      <w:r w:rsidR="00D54E9A">
        <w:rPr>
          <w:color w:val="000000"/>
        </w:rPr>
        <w:t xml:space="preserve"> pour avis…</w:t>
      </w:r>
    </w:p>
    <w:p w14:paraId="4156D23C" w14:textId="6E9A5F22" w:rsidR="002C6E15" w:rsidRDefault="007746CD" w:rsidP="002C6E15">
      <w:pPr>
        <w:pStyle w:val="Titre1"/>
      </w:pPr>
      <w:r>
        <w:t>Ponts Maroc</w:t>
      </w:r>
    </w:p>
    <w:p w14:paraId="5BE0F56B" w14:textId="0726F16F" w:rsidR="00D932BB" w:rsidRDefault="007746CD" w:rsidP="002C6E15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 xml:space="preserve">Reporté compte-tenu de l’absence de Thierry </w:t>
      </w:r>
      <w:proofErr w:type="spellStart"/>
      <w:r>
        <w:rPr>
          <w:color w:val="000000"/>
        </w:rPr>
        <w:t>Déau</w:t>
      </w:r>
      <w:proofErr w:type="spellEnd"/>
    </w:p>
    <w:p w14:paraId="7B8A28CC" w14:textId="2B5A3EE1" w:rsidR="007746CD" w:rsidRPr="004C4688" w:rsidRDefault="007746CD" w:rsidP="004C4688">
      <w:pPr>
        <w:pStyle w:val="Titre1"/>
      </w:pPr>
      <w:r w:rsidRPr="004C4688">
        <w:t xml:space="preserve">Cooptation </w:t>
      </w:r>
      <w:proofErr w:type="gramStart"/>
      <w:r w:rsidRPr="004C4688">
        <w:t>suite à</w:t>
      </w:r>
      <w:proofErr w:type="gramEnd"/>
      <w:r w:rsidRPr="004C4688">
        <w:t xml:space="preserve"> la démission de Nathalie Ricard (mandat courant jusqu’à avril 2022)</w:t>
      </w:r>
    </w:p>
    <w:p w14:paraId="18870A28" w14:textId="77777777" w:rsidR="004C4688" w:rsidRPr="004C4688" w:rsidRDefault="004C4688" w:rsidP="004C4688">
      <w:pPr>
        <w:pStyle w:val="Paragraphedeliste"/>
        <w:numPr>
          <w:ilvl w:val="0"/>
          <w:numId w:val="27"/>
        </w:numPr>
        <w:rPr>
          <w:color w:val="000000"/>
        </w:rPr>
      </w:pPr>
      <w:r w:rsidRPr="004C4688">
        <w:rPr>
          <w:color w:val="000000"/>
        </w:rPr>
        <w:t>Pi VIDAILHET : Gustavo BORRIOLO, futur Dr de département de l'Ecole ?</w:t>
      </w:r>
    </w:p>
    <w:p w14:paraId="208C4039" w14:textId="27D07637" w:rsidR="004C4688" w:rsidRPr="004C4688" w:rsidRDefault="004C4688" w:rsidP="004C4688">
      <w:pPr>
        <w:pStyle w:val="Paragraphedeliste"/>
        <w:numPr>
          <w:ilvl w:val="0"/>
          <w:numId w:val="27"/>
        </w:numPr>
        <w:rPr>
          <w:color w:val="000000"/>
        </w:rPr>
      </w:pPr>
      <w:r w:rsidRPr="004C4688">
        <w:rPr>
          <w:color w:val="000000"/>
        </w:rPr>
        <w:t>--&gt; faire converger les propositions vers Camille LABORIE pour le Comité du 23 novembre 2021.</w:t>
      </w:r>
    </w:p>
    <w:p w14:paraId="4F7F8766" w14:textId="2F26BF47" w:rsidR="00B107DE" w:rsidRDefault="00B107DE" w:rsidP="00B712EB">
      <w:pPr>
        <w:pStyle w:val="Titre1"/>
      </w:pPr>
      <w:r>
        <w:t>Prochaines dates</w:t>
      </w:r>
    </w:p>
    <w:p w14:paraId="29102F71" w14:textId="06CF4E52" w:rsidR="000669E3" w:rsidRDefault="000F6522" w:rsidP="009C2863">
      <w:pPr>
        <w:pStyle w:val="Paragraphedeliste"/>
        <w:numPr>
          <w:ilvl w:val="0"/>
          <w:numId w:val="24"/>
        </w:numPr>
      </w:pPr>
      <w:r>
        <w:t>23 novembre (Bureau), 14 décembre (Comité, suivi d’un dîner)</w:t>
      </w:r>
    </w:p>
    <w:p w14:paraId="4091A3AF" w14:textId="25FA4DBF" w:rsidR="004C4688" w:rsidRDefault="004C4688" w:rsidP="009C2863">
      <w:pPr>
        <w:pStyle w:val="Paragraphedeliste"/>
        <w:numPr>
          <w:ilvl w:val="0"/>
          <w:numId w:val="24"/>
        </w:numPr>
      </w:pPr>
      <w:r>
        <w:t>Dates 2022 :</w:t>
      </w:r>
      <w:r w:rsidR="0029097F">
        <w:t xml:space="preserve"> à valider au prochain Bureau</w:t>
      </w:r>
    </w:p>
    <w:p w14:paraId="1A9F8840" w14:textId="77777777" w:rsidR="009C2863" w:rsidRPr="009C2863" w:rsidRDefault="009C2863" w:rsidP="009C2863"/>
    <w:sectPr w:rsidR="009C2863" w:rsidRPr="009C2863" w:rsidSect="000F6522"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5754" w14:textId="77777777" w:rsidR="00D82DBB" w:rsidRDefault="00D82DBB" w:rsidP="00E938A4">
      <w:pPr>
        <w:spacing w:after="0" w:line="240" w:lineRule="auto"/>
      </w:pPr>
      <w:r>
        <w:separator/>
      </w:r>
    </w:p>
  </w:endnote>
  <w:endnote w:type="continuationSeparator" w:id="0">
    <w:p w14:paraId="07730819" w14:textId="77777777" w:rsidR="00D82DBB" w:rsidRDefault="00D82DBB" w:rsidP="00E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6E10AE5D" w:rsidR="00E938A4" w:rsidRPr="00266987" w:rsidRDefault="00246CAC">
    <w:pPr>
      <w:pStyle w:val="Pieddepage"/>
      <w:rPr>
        <w:sz w:val="16"/>
        <w:szCs w:val="16"/>
      </w:rPr>
    </w:pPr>
    <w:r>
      <w:rPr>
        <w:sz w:val="16"/>
        <w:szCs w:val="16"/>
      </w:rPr>
      <w:t>Ponts Alumni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1656">
          <w:rPr>
            <w:sz w:val="16"/>
            <w:szCs w:val="16"/>
          </w:rPr>
          <w:t xml:space="preserve">Bureau du </w:t>
        </w:r>
        <w:r w:rsidR="00FE2722">
          <w:rPr>
            <w:sz w:val="16"/>
            <w:szCs w:val="16"/>
          </w:rPr>
          <w:t>26 octobre</w:t>
        </w:r>
        <w:r w:rsidR="009D37B3">
          <w:rPr>
            <w:sz w:val="16"/>
            <w:szCs w:val="16"/>
          </w:rPr>
          <w:t xml:space="preserve"> 2021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7B41" w14:textId="77777777" w:rsidR="00D82DBB" w:rsidRDefault="00D82DBB" w:rsidP="00E938A4">
      <w:pPr>
        <w:spacing w:after="0" w:line="240" w:lineRule="auto"/>
      </w:pPr>
      <w:r>
        <w:separator/>
      </w:r>
    </w:p>
  </w:footnote>
  <w:footnote w:type="continuationSeparator" w:id="0">
    <w:p w14:paraId="5A050D86" w14:textId="77777777" w:rsidR="00D82DBB" w:rsidRDefault="00D82DBB" w:rsidP="00E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A2C"/>
    <w:multiLevelType w:val="hybridMultilevel"/>
    <w:tmpl w:val="FD50B338"/>
    <w:lvl w:ilvl="0" w:tplc="0582B1B0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1CD8"/>
    <w:multiLevelType w:val="hybridMultilevel"/>
    <w:tmpl w:val="6038A072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1B98"/>
    <w:multiLevelType w:val="hybridMultilevel"/>
    <w:tmpl w:val="9BDE4384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0491"/>
    <w:multiLevelType w:val="hybridMultilevel"/>
    <w:tmpl w:val="B7E42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80652"/>
    <w:multiLevelType w:val="hybridMultilevel"/>
    <w:tmpl w:val="6B8EA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487D"/>
    <w:multiLevelType w:val="hybridMultilevel"/>
    <w:tmpl w:val="44283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026D"/>
    <w:multiLevelType w:val="hybridMultilevel"/>
    <w:tmpl w:val="5A26C6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67BA"/>
    <w:multiLevelType w:val="hybridMultilevel"/>
    <w:tmpl w:val="0E4E06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1791E"/>
    <w:multiLevelType w:val="hybridMultilevel"/>
    <w:tmpl w:val="A0AC7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62C2"/>
    <w:multiLevelType w:val="hybridMultilevel"/>
    <w:tmpl w:val="EFBCA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F74DF"/>
    <w:multiLevelType w:val="hybridMultilevel"/>
    <w:tmpl w:val="E2A8D62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745A3"/>
    <w:multiLevelType w:val="hybridMultilevel"/>
    <w:tmpl w:val="8856C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A03"/>
    <w:multiLevelType w:val="hybridMultilevel"/>
    <w:tmpl w:val="63505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28"/>
  </w:num>
  <w:num w:numId="5">
    <w:abstractNumId w:val="25"/>
  </w:num>
  <w:num w:numId="6">
    <w:abstractNumId w:val="23"/>
  </w:num>
  <w:num w:numId="7">
    <w:abstractNumId w:val="20"/>
  </w:num>
  <w:num w:numId="8">
    <w:abstractNumId w:val="29"/>
  </w:num>
  <w:num w:numId="9">
    <w:abstractNumId w:val="11"/>
  </w:num>
  <w:num w:numId="10">
    <w:abstractNumId w:val="0"/>
  </w:num>
  <w:num w:numId="11">
    <w:abstractNumId w:val="17"/>
  </w:num>
  <w:num w:numId="12">
    <w:abstractNumId w:val="31"/>
  </w:num>
  <w:num w:numId="13">
    <w:abstractNumId w:val="30"/>
  </w:num>
  <w:num w:numId="14">
    <w:abstractNumId w:val="16"/>
  </w:num>
  <w:num w:numId="15">
    <w:abstractNumId w:val="24"/>
  </w:num>
  <w:num w:numId="16">
    <w:abstractNumId w:val="26"/>
  </w:num>
  <w:num w:numId="17">
    <w:abstractNumId w:val="19"/>
  </w:num>
  <w:num w:numId="18">
    <w:abstractNumId w:val="12"/>
  </w:num>
  <w:num w:numId="19">
    <w:abstractNumId w:val="32"/>
  </w:num>
  <w:num w:numId="20">
    <w:abstractNumId w:val="27"/>
  </w:num>
  <w:num w:numId="21">
    <w:abstractNumId w:val="15"/>
  </w:num>
  <w:num w:numId="22">
    <w:abstractNumId w:val="1"/>
  </w:num>
  <w:num w:numId="23">
    <w:abstractNumId w:val="5"/>
  </w:num>
  <w:num w:numId="24">
    <w:abstractNumId w:val="13"/>
  </w:num>
  <w:num w:numId="25">
    <w:abstractNumId w:val="2"/>
  </w:num>
  <w:num w:numId="26">
    <w:abstractNumId w:val="3"/>
  </w:num>
  <w:num w:numId="27">
    <w:abstractNumId w:val="22"/>
  </w:num>
  <w:num w:numId="28">
    <w:abstractNumId w:val="9"/>
  </w:num>
  <w:num w:numId="29">
    <w:abstractNumId w:val="14"/>
  </w:num>
  <w:num w:numId="30">
    <w:abstractNumId w:val="7"/>
  </w:num>
  <w:num w:numId="31">
    <w:abstractNumId w:val="4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6CE6"/>
    <w:rsid w:val="00010767"/>
    <w:rsid w:val="00011860"/>
    <w:rsid w:val="00012814"/>
    <w:rsid w:val="00012DE0"/>
    <w:rsid w:val="000144CC"/>
    <w:rsid w:val="00017A65"/>
    <w:rsid w:val="00020083"/>
    <w:rsid w:val="00024FED"/>
    <w:rsid w:val="000271D6"/>
    <w:rsid w:val="00027C22"/>
    <w:rsid w:val="0003574A"/>
    <w:rsid w:val="00043D20"/>
    <w:rsid w:val="000477E6"/>
    <w:rsid w:val="00052075"/>
    <w:rsid w:val="00053528"/>
    <w:rsid w:val="000552AA"/>
    <w:rsid w:val="00055701"/>
    <w:rsid w:val="00061B4E"/>
    <w:rsid w:val="00063EB2"/>
    <w:rsid w:val="00064B9F"/>
    <w:rsid w:val="000669E3"/>
    <w:rsid w:val="00080455"/>
    <w:rsid w:val="000826C8"/>
    <w:rsid w:val="0008657D"/>
    <w:rsid w:val="00090DE0"/>
    <w:rsid w:val="000947F4"/>
    <w:rsid w:val="00095F2D"/>
    <w:rsid w:val="0009646D"/>
    <w:rsid w:val="000A4D4D"/>
    <w:rsid w:val="000A660E"/>
    <w:rsid w:val="000A6AE0"/>
    <w:rsid w:val="000C7D1F"/>
    <w:rsid w:val="000D37CC"/>
    <w:rsid w:val="000D54F9"/>
    <w:rsid w:val="000E05B9"/>
    <w:rsid w:val="000E3F14"/>
    <w:rsid w:val="000E5A75"/>
    <w:rsid w:val="000E68D7"/>
    <w:rsid w:val="000F628F"/>
    <w:rsid w:val="000F6522"/>
    <w:rsid w:val="000F7475"/>
    <w:rsid w:val="00100004"/>
    <w:rsid w:val="00114610"/>
    <w:rsid w:val="001149D9"/>
    <w:rsid w:val="001173F6"/>
    <w:rsid w:val="00121810"/>
    <w:rsid w:val="00137FA6"/>
    <w:rsid w:val="001438FB"/>
    <w:rsid w:val="00153D11"/>
    <w:rsid w:val="00157A27"/>
    <w:rsid w:val="0016131C"/>
    <w:rsid w:val="0017428F"/>
    <w:rsid w:val="00182AD4"/>
    <w:rsid w:val="00183989"/>
    <w:rsid w:val="00183FB2"/>
    <w:rsid w:val="001866D6"/>
    <w:rsid w:val="001A392D"/>
    <w:rsid w:val="001A41D9"/>
    <w:rsid w:val="001A6455"/>
    <w:rsid w:val="001B1407"/>
    <w:rsid w:val="001B2A26"/>
    <w:rsid w:val="001B32EB"/>
    <w:rsid w:val="001B3A1C"/>
    <w:rsid w:val="001C0674"/>
    <w:rsid w:val="001C706F"/>
    <w:rsid w:val="001D2D0B"/>
    <w:rsid w:val="001D7408"/>
    <w:rsid w:val="001E35D9"/>
    <w:rsid w:val="001E3D88"/>
    <w:rsid w:val="001F2EEC"/>
    <w:rsid w:val="001F4950"/>
    <w:rsid w:val="001F51FB"/>
    <w:rsid w:val="001F59A8"/>
    <w:rsid w:val="00202B5D"/>
    <w:rsid w:val="00203D26"/>
    <w:rsid w:val="002108CC"/>
    <w:rsid w:val="002117AE"/>
    <w:rsid w:val="002124C6"/>
    <w:rsid w:val="00214996"/>
    <w:rsid w:val="00216A1E"/>
    <w:rsid w:val="00222A5E"/>
    <w:rsid w:val="002239ED"/>
    <w:rsid w:val="00223E2E"/>
    <w:rsid w:val="00224664"/>
    <w:rsid w:val="00235036"/>
    <w:rsid w:val="0023558C"/>
    <w:rsid w:val="00235E38"/>
    <w:rsid w:val="00246CAC"/>
    <w:rsid w:val="00247DF9"/>
    <w:rsid w:val="00247F93"/>
    <w:rsid w:val="00250B03"/>
    <w:rsid w:val="00251656"/>
    <w:rsid w:val="002604A5"/>
    <w:rsid w:val="00261FBC"/>
    <w:rsid w:val="00266987"/>
    <w:rsid w:val="00272F2C"/>
    <w:rsid w:val="00275799"/>
    <w:rsid w:val="00280D3E"/>
    <w:rsid w:val="00282455"/>
    <w:rsid w:val="00283F2B"/>
    <w:rsid w:val="00287EA1"/>
    <w:rsid w:val="0029097F"/>
    <w:rsid w:val="002A43A2"/>
    <w:rsid w:val="002A4792"/>
    <w:rsid w:val="002A47C2"/>
    <w:rsid w:val="002A5623"/>
    <w:rsid w:val="002A5BAD"/>
    <w:rsid w:val="002B2866"/>
    <w:rsid w:val="002B2C29"/>
    <w:rsid w:val="002B2F76"/>
    <w:rsid w:val="002B4837"/>
    <w:rsid w:val="002C0985"/>
    <w:rsid w:val="002C23B6"/>
    <w:rsid w:val="002C4B82"/>
    <w:rsid w:val="002C507E"/>
    <w:rsid w:val="002C624A"/>
    <w:rsid w:val="002C6E15"/>
    <w:rsid w:val="002C79F0"/>
    <w:rsid w:val="002D27D9"/>
    <w:rsid w:val="002D2B8E"/>
    <w:rsid w:val="002D60A7"/>
    <w:rsid w:val="002D72E4"/>
    <w:rsid w:val="002F28B5"/>
    <w:rsid w:val="002F2A55"/>
    <w:rsid w:val="002F5877"/>
    <w:rsid w:val="002F7536"/>
    <w:rsid w:val="00303691"/>
    <w:rsid w:val="0030566E"/>
    <w:rsid w:val="00305E79"/>
    <w:rsid w:val="00307EF8"/>
    <w:rsid w:val="0031032D"/>
    <w:rsid w:val="00311429"/>
    <w:rsid w:val="00314872"/>
    <w:rsid w:val="00314D10"/>
    <w:rsid w:val="00315A87"/>
    <w:rsid w:val="00322CFA"/>
    <w:rsid w:val="00331382"/>
    <w:rsid w:val="00333796"/>
    <w:rsid w:val="0033708E"/>
    <w:rsid w:val="0034186F"/>
    <w:rsid w:val="003423F9"/>
    <w:rsid w:val="00342985"/>
    <w:rsid w:val="0035017B"/>
    <w:rsid w:val="00356A99"/>
    <w:rsid w:val="003620C6"/>
    <w:rsid w:val="00366112"/>
    <w:rsid w:val="00374286"/>
    <w:rsid w:val="00377428"/>
    <w:rsid w:val="00384B6D"/>
    <w:rsid w:val="00391DDB"/>
    <w:rsid w:val="00396103"/>
    <w:rsid w:val="003A3017"/>
    <w:rsid w:val="003A3BDF"/>
    <w:rsid w:val="003B0EB2"/>
    <w:rsid w:val="003C1613"/>
    <w:rsid w:val="003C22D0"/>
    <w:rsid w:val="003C6AC1"/>
    <w:rsid w:val="003C72C4"/>
    <w:rsid w:val="003D0199"/>
    <w:rsid w:val="003D1B8A"/>
    <w:rsid w:val="003F1957"/>
    <w:rsid w:val="0040394F"/>
    <w:rsid w:val="00411A73"/>
    <w:rsid w:val="00413CEA"/>
    <w:rsid w:val="00421F79"/>
    <w:rsid w:val="0042408E"/>
    <w:rsid w:val="00440041"/>
    <w:rsid w:val="00443155"/>
    <w:rsid w:val="00445BF3"/>
    <w:rsid w:val="00446962"/>
    <w:rsid w:val="0045083F"/>
    <w:rsid w:val="00453D63"/>
    <w:rsid w:val="00454A3D"/>
    <w:rsid w:val="00471412"/>
    <w:rsid w:val="0047201D"/>
    <w:rsid w:val="00473FB2"/>
    <w:rsid w:val="00496706"/>
    <w:rsid w:val="004A0B61"/>
    <w:rsid w:val="004A27A4"/>
    <w:rsid w:val="004A37E4"/>
    <w:rsid w:val="004A390A"/>
    <w:rsid w:val="004A52B1"/>
    <w:rsid w:val="004B5B7D"/>
    <w:rsid w:val="004C02C6"/>
    <w:rsid w:val="004C3009"/>
    <w:rsid w:val="004C3036"/>
    <w:rsid w:val="004C4688"/>
    <w:rsid w:val="004C70D9"/>
    <w:rsid w:val="004D1531"/>
    <w:rsid w:val="004E61EB"/>
    <w:rsid w:val="004E7870"/>
    <w:rsid w:val="004F0068"/>
    <w:rsid w:val="004F40D2"/>
    <w:rsid w:val="004F479C"/>
    <w:rsid w:val="004F635E"/>
    <w:rsid w:val="00503EF7"/>
    <w:rsid w:val="00505BC2"/>
    <w:rsid w:val="00507F12"/>
    <w:rsid w:val="00513E5D"/>
    <w:rsid w:val="00514940"/>
    <w:rsid w:val="005164D9"/>
    <w:rsid w:val="005203EC"/>
    <w:rsid w:val="00524203"/>
    <w:rsid w:val="005309F6"/>
    <w:rsid w:val="00537C50"/>
    <w:rsid w:val="00547539"/>
    <w:rsid w:val="005503D1"/>
    <w:rsid w:val="005523A3"/>
    <w:rsid w:val="00552BE8"/>
    <w:rsid w:val="00553019"/>
    <w:rsid w:val="00560852"/>
    <w:rsid w:val="00564230"/>
    <w:rsid w:val="0056777E"/>
    <w:rsid w:val="00573DCD"/>
    <w:rsid w:val="0058022E"/>
    <w:rsid w:val="00594C7E"/>
    <w:rsid w:val="005A07D0"/>
    <w:rsid w:val="005A1700"/>
    <w:rsid w:val="005A3C95"/>
    <w:rsid w:val="005B4B3E"/>
    <w:rsid w:val="005B6802"/>
    <w:rsid w:val="005B7615"/>
    <w:rsid w:val="005C0595"/>
    <w:rsid w:val="005C19E2"/>
    <w:rsid w:val="005C1BC3"/>
    <w:rsid w:val="005E2A2B"/>
    <w:rsid w:val="005E6167"/>
    <w:rsid w:val="005F2AA3"/>
    <w:rsid w:val="00600A89"/>
    <w:rsid w:val="00607A13"/>
    <w:rsid w:val="00607D18"/>
    <w:rsid w:val="00610B2F"/>
    <w:rsid w:val="00611D6B"/>
    <w:rsid w:val="006155F3"/>
    <w:rsid w:val="00621727"/>
    <w:rsid w:val="00625DE7"/>
    <w:rsid w:val="00632013"/>
    <w:rsid w:val="006331DF"/>
    <w:rsid w:val="006347F6"/>
    <w:rsid w:val="00634FD9"/>
    <w:rsid w:val="00642A52"/>
    <w:rsid w:val="0065279D"/>
    <w:rsid w:val="0066530C"/>
    <w:rsid w:val="0066647D"/>
    <w:rsid w:val="0066744C"/>
    <w:rsid w:val="0067369F"/>
    <w:rsid w:val="00674F9D"/>
    <w:rsid w:val="006758CE"/>
    <w:rsid w:val="00681143"/>
    <w:rsid w:val="006820AB"/>
    <w:rsid w:val="00682E3C"/>
    <w:rsid w:val="00685CB0"/>
    <w:rsid w:val="0069608F"/>
    <w:rsid w:val="0069712B"/>
    <w:rsid w:val="006A4761"/>
    <w:rsid w:val="006A6AC8"/>
    <w:rsid w:val="006B2830"/>
    <w:rsid w:val="006B3E7E"/>
    <w:rsid w:val="006D6269"/>
    <w:rsid w:val="006E0355"/>
    <w:rsid w:val="006E0CF4"/>
    <w:rsid w:val="006E5083"/>
    <w:rsid w:val="006E5DEE"/>
    <w:rsid w:val="006F0369"/>
    <w:rsid w:val="006F1031"/>
    <w:rsid w:val="006F11E1"/>
    <w:rsid w:val="006F18D6"/>
    <w:rsid w:val="007033EE"/>
    <w:rsid w:val="00703789"/>
    <w:rsid w:val="007106A3"/>
    <w:rsid w:val="00715CE2"/>
    <w:rsid w:val="007240FC"/>
    <w:rsid w:val="00724F11"/>
    <w:rsid w:val="0072679F"/>
    <w:rsid w:val="00751407"/>
    <w:rsid w:val="00754A15"/>
    <w:rsid w:val="007738A9"/>
    <w:rsid w:val="007746CD"/>
    <w:rsid w:val="0077790C"/>
    <w:rsid w:val="007803BD"/>
    <w:rsid w:val="00781433"/>
    <w:rsid w:val="0078641E"/>
    <w:rsid w:val="00790518"/>
    <w:rsid w:val="00790BA1"/>
    <w:rsid w:val="0079413E"/>
    <w:rsid w:val="007949B4"/>
    <w:rsid w:val="0079621E"/>
    <w:rsid w:val="00797C4F"/>
    <w:rsid w:val="007A255F"/>
    <w:rsid w:val="007A4CF7"/>
    <w:rsid w:val="007A6712"/>
    <w:rsid w:val="007B2D52"/>
    <w:rsid w:val="007C4250"/>
    <w:rsid w:val="007C647C"/>
    <w:rsid w:val="007D1A52"/>
    <w:rsid w:val="007E5074"/>
    <w:rsid w:val="007E6689"/>
    <w:rsid w:val="007E74C6"/>
    <w:rsid w:val="007F0D5A"/>
    <w:rsid w:val="007F167C"/>
    <w:rsid w:val="00801507"/>
    <w:rsid w:val="0080280B"/>
    <w:rsid w:val="00806A90"/>
    <w:rsid w:val="00810D71"/>
    <w:rsid w:val="00811026"/>
    <w:rsid w:val="00812A75"/>
    <w:rsid w:val="00825D1E"/>
    <w:rsid w:val="008273FB"/>
    <w:rsid w:val="008317F1"/>
    <w:rsid w:val="00836512"/>
    <w:rsid w:val="00836E71"/>
    <w:rsid w:val="008420BB"/>
    <w:rsid w:val="00845FF9"/>
    <w:rsid w:val="00851616"/>
    <w:rsid w:val="00852267"/>
    <w:rsid w:val="0085255A"/>
    <w:rsid w:val="008536E1"/>
    <w:rsid w:val="0085562E"/>
    <w:rsid w:val="008606AF"/>
    <w:rsid w:val="00860AD5"/>
    <w:rsid w:val="0086790F"/>
    <w:rsid w:val="008759F4"/>
    <w:rsid w:val="0087707C"/>
    <w:rsid w:val="008808D1"/>
    <w:rsid w:val="00881467"/>
    <w:rsid w:val="0088770D"/>
    <w:rsid w:val="008946DA"/>
    <w:rsid w:val="00897EC5"/>
    <w:rsid w:val="008B0360"/>
    <w:rsid w:val="008B45A0"/>
    <w:rsid w:val="008B5789"/>
    <w:rsid w:val="008C5444"/>
    <w:rsid w:val="008D42A1"/>
    <w:rsid w:val="008E5E32"/>
    <w:rsid w:val="00907EB5"/>
    <w:rsid w:val="00910A36"/>
    <w:rsid w:val="00913B0A"/>
    <w:rsid w:val="00945CF9"/>
    <w:rsid w:val="00952C51"/>
    <w:rsid w:val="009562D4"/>
    <w:rsid w:val="00956876"/>
    <w:rsid w:val="00957AFB"/>
    <w:rsid w:val="00957D7F"/>
    <w:rsid w:val="009824A9"/>
    <w:rsid w:val="00983686"/>
    <w:rsid w:val="0098470D"/>
    <w:rsid w:val="009951B9"/>
    <w:rsid w:val="0099575B"/>
    <w:rsid w:val="00997054"/>
    <w:rsid w:val="009A0BC8"/>
    <w:rsid w:val="009A716D"/>
    <w:rsid w:val="009B0280"/>
    <w:rsid w:val="009B1FC7"/>
    <w:rsid w:val="009B2248"/>
    <w:rsid w:val="009B632C"/>
    <w:rsid w:val="009B7FFC"/>
    <w:rsid w:val="009C1298"/>
    <w:rsid w:val="009C27EF"/>
    <w:rsid w:val="009C2863"/>
    <w:rsid w:val="009C3020"/>
    <w:rsid w:val="009C32A7"/>
    <w:rsid w:val="009C3FC8"/>
    <w:rsid w:val="009D37B3"/>
    <w:rsid w:val="009D3F26"/>
    <w:rsid w:val="009D7669"/>
    <w:rsid w:val="009E1716"/>
    <w:rsid w:val="009E197D"/>
    <w:rsid w:val="009E29E4"/>
    <w:rsid w:val="009F390A"/>
    <w:rsid w:val="009F78C8"/>
    <w:rsid w:val="00A00D0A"/>
    <w:rsid w:val="00A0449D"/>
    <w:rsid w:val="00A064AE"/>
    <w:rsid w:val="00A11BA4"/>
    <w:rsid w:val="00A149F3"/>
    <w:rsid w:val="00A229F4"/>
    <w:rsid w:val="00A242FF"/>
    <w:rsid w:val="00A2526D"/>
    <w:rsid w:val="00A27B77"/>
    <w:rsid w:val="00A31059"/>
    <w:rsid w:val="00A43B94"/>
    <w:rsid w:val="00A60643"/>
    <w:rsid w:val="00A61EE6"/>
    <w:rsid w:val="00A62A8F"/>
    <w:rsid w:val="00A70299"/>
    <w:rsid w:val="00A7216D"/>
    <w:rsid w:val="00A7493F"/>
    <w:rsid w:val="00A90ECA"/>
    <w:rsid w:val="00A90FA9"/>
    <w:rsid w:val="00A95E68"/>
    <w:rsid w:val="00AA237A"/>
    <w:rsid w:val="00AA2770"/>
    <w:rsid w:val="00AA3BDD"/>
    <w:rsid w:val="00AA5679"/>
    <w:rsid w:val="00AA5948"/>
    <w:rsid w:val="00AA5C9D"/>
    <w:rsid w:val="00AA65E1"/>
    <w:rsid w:val="00AB72F8"/>
    <w:rsid w:val="00AC428A"/>
    <w:rsid w:val="00AE10CD"/>
    <w:rsid w:val="00AE4C75"/>
    <w:rsid w:val="00AF2986"/>
    <w:rsid w:val="00AF2EE6"/>
    <w:rsid w:val="00AF51DA"/>
    <w:rsid w:val="00B107DE"/>
    <w:rsid w:val="00B10B34"/>
    <w:rsid w:val="00B16349"/>
    <w:rsid w:val="00B177CA"/>
    <w:rsid w:val="00B2257A"/>
    <w:rsid w:val="00B23AB5"/>
    <w:rsid w:val="00B258EA"/>
    <w:rsid w:val="00B26B21"/>
    <w:rsid w:val="00B32F9F"/>
    <w:rsid w:val="00B37A0B"/>
    <w:rsid w:val="00B41204"/>
    <w:rsid w:val="00B41801"/>
    <w:rsid w:val="00B44EC5"/>
    <w:rsid w:val="00B46E92"/>
    <w:rsid w:val="00B5169C"/>
    <w:rsid w:val="00B616DF"/>
    <w:rsid w:val="00B6579C"/>
    <w:rsid w:val="00B712EB"/>
    <w:rsid w:val="00B761B3"/>
    <w:rsid w:val="00B76D7F"/>
    <w:rsid w:val="00B859C6"/>
    <w:rsid w:val="00B86619"/>
    <w:rsid w:val="00B87AC3"/>
    <w:rsid w:val="00B97003"/>
    <w:rsid w:val="00BA0158"/>
    <w:rsid w:val="00BA34DB"/>
    <w:rsid w:val="00BB0810"/>
    <w:rsid w:val="00BB528E"/>
    <w:rsid w:val="00BC2D00"/>
    <w:rsid w:val="00BD004C"/>
    <w:rsid w:val="00BD6313"/>
    <w:rsid w:val="00BE3B5C"/>
    <w:rsid w:val="00BE68B0"/>
    <w:rsid w:val="00BF175B"/>
    <w:rsid w:val="00C00AED"/>
    <w:rsid w:val="00C00E16"/>
    <w:rsid w:val="00C0361B"/>
    <w:rsid w:val="00C059F5"/>
    <w:rsid w:val="00C068F3"/>
    <w:rsid w:val="00C10042"/>
    <w:rsid w:val="00C1683B"/>
    <w:rsid w:val="00C20C7B"/>
    <w:rsid w:val="00C30B73"/>
    <w:rsid w:val="00C33B4F"/>
    <w:rsid w:val="00C33C46"/>
    <w:rsid w:val="00C353AE"/>
    <w:rsid w:val="00C35630"/>
    <w:rsid w:val="00C36EFA"/>
    <w:rsid w:val="00C433AA"/>
    <w:rsid w:val="00C512B7"/>
    <w:rsid w:val="00C5468D"/>
    <w:rsid w:val="00C62987"/>
    <w:rsid w:val="00C63E94"/>
    <w:rsid w:val="00C64518"/>
    <w:rsid w:val="00C665F4"/>
    <w:rsid w:val="00C6720B"/>
    <w:rsid w:val="00C71507"/>
    <w:rsid w:val="00C77690"/>
    <w:rsid w:val="00C83C9E"/>
    <w:rsid w:val="00C84360"/>
    <w:rsid w:val="00C867E9"/>
    <w:rsid w:val="00C87BDE"/>
    <w:rsid w:val="00C91A4F"/>
    <w:rsid w:val="00CA2336"/>
    <w:rsid w:val="00CA3C8C"/>
    <w:rsid w:val="00CA4777"/>
    <w:rsid w:val="00CB7392"/>
    <w:rsid w:val="00CB7B85"/>
    <w:rsid w:val="00CC41A2"/>
    <w:rsid w:val="00CC5F9E"/>
    <w:rsid w:val="00CC69C7"/>
    <w:rsid w:val="00CD21E8"/>
    <w:rsid w:val="00CD2E28"/>
    <w:rsid w:val="00CD562B"/>
    <w:rsid w:val="00CF05BA"/>
    <w:rsid w:val="00CF1F22"/>
    <w:rsid w:val="00CF4CC2"/>
    <w:rsid w:val="00CF507F"/>
    <w:rsid w:val="00CF7282"/>
    <w:rsid w:val="00CF7D32"/>
    <w:rsid w:val="00D0191E"/>
    <w:rsid w:val="00D04270"/>
    <w:rsid w:val="00D04A43"/>
    <w:rsid w:val="00D15A32"/>
    <w:rsid w:val="00D20AFA"/>
    <w:rsid w:val="00D312DD"/>
    <w:rsid w:val="00D33283"/>
    <w:rsid w:val="00D41A13"/>
    <w:rsid w:val="00D44968"/>
    <w:rsid w:val="00D462B2"/>
    <w:rsid w:val="00D47364"/>
    <w:rsid w:val="00D54E9A"/>
    <w:rsid w:val="00D6699E"/>
    <w:rsid w:val="00D719C1"/>
    <w:rsid w:val="00D744CB"/>
    <w:rsid w:val="00D74B44"/>
    <w:rsid w:val="00D75991"/>
    <w:rsid w:val="00D77530"/>
    <w:rsid w:val="00D82CA7"/>
    <w:rsid w:val="00D82DBB"/>
    <w:rsid w:val="00D90372"/>
    <w:rsid w:val="00D90B33"/>
    <w:rsid w:val="00D932BB"/>
    <w:rsid w:val="00D9482E"/>
    <w:rsid w:val="00DA2810"/>
    <w:rsid w:val="00DA59D4"/>
    <w:rsid w:val="00DA5FD0"/>
    <w:rsid w:val="00DA61E7"/>
    <w:rsid w:val="00DB0218"/>
    <w:rsid w:val="00DB11D9"/>
    <w:rsid w:val="00DB1F5F"/>
    <w:rsid w:val="00DB408A"/>
    <w:rsid w:val="00DB41D5"/>
    <w:rsid w:val="00DB5333"/>
    <w:rsid w:val="00DD6205"/>
    <w:rsid w:val="00DE44FC"/>
    <w:rsid w:val="00DE75FD"/>
    <w:rsid w:val="00DF1B0A"/>
    <w:rsid w:val="00DF30F4"/>
    <w:rsid w:val="00E03BD6"/>
    <w:rsid w:val="00E1307F"/>
    <w:rsid w:val="00E20269"/>
    <w:rsid w:val="00E23793"/>
    <w:rsid w:val="00E2633D"/>
    <w:rsid w:val="00E3102D"/>
    <w:rsid w:val="00E32B87"/>
    <w:rsid w:val="00E32E27"/>
    <w:rsid w:val="00E37387"/>
    <w:rsid w:val="00E45AF1"/>
    <w:rsid w:val="00E45C88"/>
    <w:rsid w:val="00E540E1"/>
    <w:rsid w:val="00E61E10"/>
    <w:rsid w:val="00E62EE7"/>
    <w:rsid w:val="00E67530"/>
    <w:rsid w:val="00E7081B"/>
    <w:rsid w:val="00E736CA"/>
    <w:rsid w:val="00E76B7E"/>
    <w:rsid w:val="00E81C69"/>
    <w:rsid w:val="00E82054"/>
    <w:rsid w:val="00E8389F"/>
    <w:rsid w:val="00E90D1D"/>
    <w:rsid w:val="00E938A4"/>
    <w:rsid w:val="00E9615B"/>
    <w:rsid w:val="00E964A4"/>
    <w:rsid w:val="00EA002B"/>
    <w:rsid w:val="00EA314E"/>
    <w:rsid w:val="00EA4832"/>
    <w:rsid w:val="00EA67B9"/>
    <w:rsid w:val="00EB3460"/>
    <w:rsid w:val="00EB37F5"/>
    <w:rsid w:val="00EB3950"/>
    <w:rsid w:val="00EC10A2"/>
    <w:rsid w:val="00ED2AA3"/>
    <w:rsid w:val="00ED34B9"/>
    <w:rsid w:val="00ED3E25"/>
    <w:rsid w:val="00ED5FDC"/>
    <w:rsid w:val="00EE11A9"/>
    <w:rsid w:val="00EF0FDF"/>
    <w:rsid w:val="00EF1559"/>
    <w:rsid w:val="00EF654A"/>
    <w:rsid w:val="00EF6C96"/>
    <w:rsid w:val="00F018E0"/>
    <w:rsid w:val="00F03E6F"/>
    <w:rsid w:val="00F03F2E"/>
    <w:rsid w:val="00F0446D"/>
    <w:rsid w:val="00F06A2A"/>
    <w:rsid w:val="00F0795B"/>
    <w:rsid w:val="00F11915"/>
    <w:rsid w:val="00F12737"/>
    <w:rsid w:val="00F13A60"/>
    <w:rsid w:val="00F13C69"/>
    <w:rsid w:val="00F16A38"/>
    <w:rsid w:val="00F20719"/>
    <w:rsid w:val="00F21C5D"/>
    <w:rsid w:val="00F356AA"/>
    <w:rsid w:val="00F41779"/>
    <w:rsid w:val="00F47994"/>
    <w:rsid w:val="00F56A74"/>
    <w:rsid w:val="00F64103"/>
    <w:rsid w:val="00F6511E"/>
    <w:rsid w:val="00F73C36"/>
    <w:rsid w:val="00F77BD8"/>
    <w:rsid w:val="00F97CE3"/>
    <w:rsid w:val="00FA3479"/>
    <w:rsid w:val="00FA6284"/>
    <w:rsid w:val="00FB15F2"/>
    <w:rsid w:val="00FD6ABB"/>
    <w:rsid w:val="00FE04A4"/>
    <w:rsid w:val="00FE1094"/>
    <w:rsid w:val="00FE1481"/>
    <w:rsid w:val="00FE2212"/>
    <w:rsid w:val="00FE2722"/>
    <w:rsid w:val="00FF050B"/>
    <w:rsid w:val="00FF0885"/>
    <w:rsid w:val="00FF16B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B712EB"/>
    <w:pPr>
      <w:keepNext/>
      <w:keepLines/>
      <w:pBdr>
        <w:bottom w:val="single" w:sz="4" w:space="1" w:color="009DC5" w:themeColor="accent1"/>
      </w:pBdr>
      <w:spacing w:before="400" w:after="40" w:line="240" w:lineRule="auto"/>
      <w:jc w:val="both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B6802"/>
    <w:pPr>
      <w:keepNext/>
      <w:keepLines/>
      <w:numPr>
        <w:numId w:val="22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2EB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B680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4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B9BB-2776-46F7-B51E-05525161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0A532-4CC3-4824-93BE-225F20FED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5CBF-F846-45D6-BF5B-0845F802954F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4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</Template>
  <TotalTime>25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du 26 octobre 2021</dc:title>
  <dc:subject/>
  <dc:creator>Camille</dc:creator>
  <cp:keywords/>
  <dc:description/>
  <cp:lastModifiedBy>Camille LABORIE</cp:lastModifiedBy>
  <cp:revision>30</cp:revision>
  <dcterms:created xsi:type="dcterms:W3CDTF">2021-11-02T11:22:00Z</dcterms:created>
  <dcterms:modified xsi:type="dcterms:W3CDTF">2021-11-02T15:23:00Z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